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357C" w14:textId="77777777" w:rsidR="008F6598" w:rsidRPr="008F6598" w:rsidRDefault="008F6598" w:rsidP="00D22FEF">
      <w:pPr>
        <w:rPr>
          <w:rFonts w:ascii="Times New Roman" w:hAnsi="Times New Roman"/>
          <w:sz w:val="36"/>
          <w:szCs w:val="36"/>
        </w:rPr>
      </w:pPr>
    </w:p>
    <w:p w14:paraId="65F59E93" w14:textId="77777777" w:rsidR="000448AA" w:rsidRDefault="000448AA" w:rsidP="00E93F59">
      <w:pPr>
        <w:rPr>
          <w:rFonts w:ascii="Times New Roman" w:hAnsi="Times New Roman"/>
          <w:sz w:val="24"/>
          <w:szCs w:val="24"/>
        </w:rPr>
      </w:pPr>
    </w:p>
    <w:p w14:paraId="1AD16703" w14:textId="77777777" w:rsidR="000448AA" w:rsidRPr="009D3324" w:rsidRDefault="00D22FEF" w:rsidP="00E93F59">
      <w:pPr>
        <w:rPr>
          <w:rFonts w:ascii="Times New Roman" w:hAnsi="Times New Roman"/>
          <w:b/>
          <w:bCs/>
          <w:sz w:val="24"/>
          <w:szCs w:val="24"/>
        </w:rPr>
      </w:pPr>
      <w:r w:rsidRPr="009D3324">
        <w:rPr>
          <w:rFonts w:ascii="Times New Roman" w:hAnsi="Times New Roman"/>
          <w:b/>
          <w:bCs/>
          <w:sz w:val="24"/>
          <w:szCs w:val="24"/>
        </w:rPr>
        <w:t>Välkommen till Lv3 kamratföreningens firande av Sveriges nationaldag den 6 juni.</w:t>
      </w:r>
    </w:p>
    <w:p w14:paraId="6E69B05C" w14:textId="77777777" w:rsidR="00D22FEF" w:rsidRPr="009D3324" w:rsidRDefault="00D22FEF" w:rsidP="00E93F59">
      <w:pPr>
        <w:rPr>
          <w:rFonts w:ascii="Times New Roman" w:hAnsi="Times New Roman"/>
          <w:sz w:val="24"/>
          <w:szCs w:val="24"/>
        </w:rPr>
      </w:pPr>
    </w:p>
    <w:p w14:paraId="679FA431" w14:textId="77777777" w:rsidR="00D22FEF" w:rsidRDefault="00D22FEF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Lv 3 Kanslihus vid flaggstången.</w:t>
      </w:r>
    </w:p>
    <w:p w14:paraId="726AE5DB" w14:textId="77777777" w:rsidR="00D22FEF" w:rsidRDefault="00D22FEF" w:rsidP="00E93F59">
      <w:pPr>
        <w:rPr>
          <w:rFonts w:ascii="Times New Roman" w:hAnsi="Times New Roman"/>
          <w:sz w:val="24"/>
          <w:szCs w:val="24"/>
        </w:rPr>
      </w:pPr>
    </w:p>
    <w:p w14:paraId="0A00FEA5" w14:textId="1A362DCD" w:rsidR="00D22FEF" w:rsidRDefault="00D22FEF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Den 6 juni klockan 12 </w:t>
      </w:r>
      <w:r w:rsidR="00C515B8">
        <w:rPr>
          <w:rFonts w:ascii="Times New Roman" w:hAnsi="Times New Roman"/>
          <w:sz w:val="24"/>
          <w:szCs w:val="24"/>
        </w:rPr>
        <w:t xml:space="preserve">till </w:t>
      </w:r>
      <w:r w:rsidR="0028520A">
        <w:rPr>
          <w:rFonts w:ascii="Times New Roman" w:hAnsi="Times New Roman"/>
          <w:sz w:val="24"/>
          <w:szCs w:val="24"/>
        </w:rPr>
        <w:t>ca.1400</w:t>
      </w:r>
    </w:p>
    <w:p w14:paraId="6335AB9F" w14:textId="77777777" w:rsidR="00D22FEF" w:rsidRDefault="00D22FEF" w:rsidP="00E93F59">
      <w:pPr>
        <w:rPr>
          <w:rFonts w:ascii="Times New Roman" w:hAnsi="Times New Roman"/>
          <w:sz w:val="24"/>
          <w:szCs w:val="24"/>
        </w:rPr>
      </w:pPr>
    </w:p>
    <w:p w14:paraId="1D05EEFF" w14:textId="77777777" w:rsidR="00D22FEF" w:rsidRPr="009D3324" w:rsidRDefault="009D3324" w:rsidP="00E93F59">
      <w:pPr>
        <w:rPr>
          <w:rFonts w:ascii="Times New Roman" w:hAnsi="Times New Roman"/>
          <w:b/>
          <w:bCs/>
          <w:sz w:val="24"/>
          <w:szCs w:val="24"/>
        </w:rPr>
      </w:pPr>
      <w:r w:rsidRPr="009D3324">
        <w:rPr>
          <w:rFonts w:ascii="Times New Roman" w:hAnsi="Times New Roman"/>
          <w:b/>
          <w:bCs/>
          <w:sz w:val="24"/>
          <w:szCs w:val="24"/>
        </w:rPr>
        <w:t xml:space="preserve">Program </w:t>
      </w:r>
    </w:p>
    <w:p w14:paraId="07AE6643" w14:textId="77777777" w:rsidR="009D3324" w:rsidRPr="009D3324" w:rsidRDefault="009D3324" w:rsidP="00E93F59">
      <w:pPr>
        <w:rPr>
          <w:rFonts w:ascii="Times New Roman" w:hAnsi="Times New Roman"/>
          <w:b/>
          <w:bCs/>
          <w:sz w:val="24"/>
          <w:szCs w:val="24"/>
        </w:rPr>
      </w:pPr>
    </w:p>
    <w:p w14:paraId="5A0474CB" w14:textId="77777777" w:rsidR="00425B42" w:rsidRDefault="00425B42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Sveriges flagga hissas med nationalsång </w:t>
      </w:r>
      <w:r w:rsidR="009D3324">
        <w:rPr>
          <w:rFonts w:ascii="Times New Roman" w:hAnsi="Times New Roman"/>
          <w:sz w:val="24"/>
          <w:szCs w:val="24"/>
        </w:rPr>
        <w:t>och</w:t>
      </w:r>
      <w:r>
        <w:rPr>
          <w:rFonts w:ascii="Times New Roman" w:hAnsi="Times New Roman"/>
          <w:sz w:val="24"/>
          <w:szCs w:val="24"/>
        </w:rPr>
        <w:t xml:space="preserve"> Lv 3 marsch, mingel med cider/ vatten.</w:t>
      </w:r>
      <w:r w:rsidR="00744389">
        <w:rPr>
          <w:rFonts w:ascii="Times New Roman" w:hAnsi="Times New Roman"/>
          <w:sz w:val="24"/>
          <w:szCs w:val="24"/>
        </w:rPr>
        <w:br/>
      </w:r>
    </w:p>
    <w:p w14:paraId="78016DA1" w14:textId="72E13B6B" w:rsidR="00425B42" w:rsidRDefault="00425B42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Förflyttning till </w:t>
      </w:r>
      <w:proofErr w:type="gramStart"/>
      <w:r w:rsidR="008E0D54">
        <w:rPr>
          <w:rFonts w:ascii="Times New Roman" w:hAnsi="Times New Roman"/>
          <w:sz w:val="24"/>
          <w:szCs w:val="24"/>
        </w:rPr>
        <w:t>f.d.</w:t>
      </w:r>
      <w:proofErr w:type="gramEnd"/>
      <w:r w:rsidR="008E0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Lv SS skolhus /campuskontor ca 150 meter.</w:t>
      </w:r>
    </w:p>
    <w:p w14:paraId="69D7AA2E" w14:textId="77777777" w:rsidR="00744389" w:rsidRDefault="00744389" w:rsidP="00E93F59">
      <w:pPr>
        <w:rPr>
          <w:rFonts w:ascii="Times New Roman" w:hAnsi="Times New Roman"/>
          <w:sz w:val="24"/>
          <w:szCs w:val="24"/>
        </w:rPr>
      </w:pPr>
    </w:p>
    <w:p w14:paraId="11A887BF" w14:textId="77777777" w:rsidR="00425B42" w:rsidRDefault="00425B42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Går bra att parkera bil där innan och gå till Lv 3 kanslihus.</w:t>
      </w:r>
    </w:p>
    <w:p w14:paraId="096C667C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</w:p>
    <w:p w14:paraId="1EA44A16" w14:textId="28E4F851" w:rsidR="00425B42" w:rsidRDefault="00425B42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Nationaldags lunch</w:t>
      </w:r>
      <w:r w:rsidR="009D33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landgång/smörgåstårta, vatten/ lättöl</w:t>
      </w:r>
      <w:r w:rsidR="0073336B">
        <w:rPr>
          <w:rFonts w:ascii="Times New Roman" w:hAnsi="Times New Roman"/>
          <w:sz w:val="24"/>
          <w:szCs w:val="24"/>
        </w:rPr>
        <w:t>.</w:t>
      </w:r>
    </w:p>
    <w:p w14:paraId="1FBAF9D2" w14:textId="77777777" w:rsidR="00744389" w:rsidRDefault="00744389" w:rsidP="00E93F59">
      <w:pPr>
        <w:rPr>
          <w:rFonts w:ascii="Times New Roman" w:hAnsi="Times New Roman"/>
          <w:sz w:val="24"/>
          <w:szCs w:val="24"/>
        </w:rPr>
      </w:pPr>
    </w:p>
    <w:p w14:paraId="630EC03C" w14:textId="53BD89F7" w:rsidR="00425B42" w:rsidRDefault="00744389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Kostnad </w:t>
      </w:r>
      <w:proofErr w:type="gramStart"/>
      <w:r w:rsidR="0073336B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25B42">
        <w:rPr>
          <w:rFonts w:ascii="Times New Roman" w:hAnsi="Times New Roman"/>
          <w:sz w:val="24"/>
          <w:szCs w:val="24"/>
        </w:rPr>
        <w:t>Kamratföreningen har subventionerat detta!</w:t>
      </w:r>
    </w:p>
    <w:p w14:paraId="47F19A8F" w14:textId="77777777" w:rsidR="00425B42" w:rsidRDefault="00425B42" w:rsidP="00E93F59">
      <w:pPr>
        <w:rPr>
          <w:rFonts w:ascii="Times New Roman" w:hAnsi="Times New Roman"/>
          <w:sz w:val="24"/>
          <w:szCs w:val="24"/>
        </w:rPr>
      </w:pPr>
    </w:p>
    <w:p w14:paraId="1AC334D8" w14:textId="77777777" w:rsidR="00C515B8" w:rsidRDefault="00C515B8" w:rsidP="00E93F59">
      <w:pPr>
        <w:rPr>
          <w:rFonts w:ascii="Times New Roman" w:hAnsi="Times New Roman"/>
          <w:b/>
          <w:bCs/>
          <w:sz w:val="24"/>
          <w:szCs w:val="24"/>
        </w:rPr>
      </w:pPr>
    </w:p>
    <w:p w14:paraId="4DCF1497" w14:textId="76157D12" w:rsidR="00425B42" w:rsidRPr="00C515B8" w:rsidRDefault="00425B42" w:rsidP="00E93F59">
      <w:pPr>
        <w:rPr>
          <w:rFonts w:ascii="Times New Roman" w:hAnsi="Times New Roman"/>
          <w:b/>
          <w:bCs/>
          <w:sz w:val="24"/>
          <w:szCs w:val="24"/>
        </w:rPr>
      </w:pPr>
      <w:r w:rsidRPr="00C515B8">
        <w:rPr>
          <w:rFonts w:ascii="Times New Roman" w:hAnsi="Times New Roman"/>
          <w:b/>
          <w:bCs/>
          <w:sz w:val="24"/>
          <w:szCs w:val="24"/>
        </w:rPr>
        <w:t xml:space="preserve">Anmälan samt betalning senast den </w:t>
      </w:r>
      <w:r w:rsidR="0028520A">
        <w:rPr>
          <w:rFonts w:ascii="Times New Roman" w:hAnsi="Times New Roman"/>
          <w:b/>
          <w:bCs/>
          <w:sz w:val="24"/>
          <w:szCs w:val="24"/>
        </w:rPr>
        <w:t>30</w:t>
      </w:r>
      <w:r w:rsidRPr="00C515B8">
        <w:rPr>
          <w:rFonts w:ascii="Times New Roman" w:hAnsi="Times New Roman"/>
          <w:b/>
          <w:bCs/>
          <w:sz w:val="24"/>
          <w:szCs w:val="24"/>
        </w:rPr>
        <w:t xml:space="preserve"> maj</w:t>
      </w:r>
      <w:r w:rsidR="00C515B8" w:rsidRPr="00C515B8">
        <w:rPr>
          <w:rFonts w:ascii="Times New Roman" w:hAnsi="Times New Roman"/>
          <w:b/>
          <w:bCs/>
          <w:sz w:val="24"/>
          <w:szCs w:val="24"/>
        </w:rPr>
        <w:t>!</w:t>
      </w:r>
    </w:p>
    <w:p w14:paraId="1C55C1B2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</w:p>
    <w:p w14:paraId="20F47F2A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Anmälan mejl till  </w:t>
      </w:r>
      <w:hyperlink r:id="rId7" w:history="1">
        <w:r w:rsidRPr="007E5D05">
          <w:rPr>
            <w:rStyle w:val="Hyperlnk"/>
            <w:rFonts w:ascii="Times New Roman" w:hAnsi="Times New Roman"/>
            <w:sz w:val="24"/>
            <w:szCs w:val="24"/>
          </w:rPr>
          <w:t>kamrat@lv3.se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5EBF3C42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</w:p>
    <w:p w14:paraId="69778D2F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Betalning till bankgiro 807–0179 eller </w:t>
      </w:r>
      <w:proofErr w:type="spellStart"/>
      <w:r>
        <w:rPr>
          <w:rFonts w:ascii="Times New Roman" w:hAnsi="Times New Roman"/>
          <w:sz w:val="24"/>
          <w:szCs w:val="24"/>
        </w:rPr>
        <w:t>swish</w:t>
      </w:r>
      <w:proofErr w:type="spellEnd"/>
      <w:r>
        <w:rPr>
          <w:rFonts w:ascii="Times New Roman" w:hAnsi="Times New Roman"/>
          <w:sz w:val="24"/>
          <w:szCs w:val="24"/>
        </w:rPr>
        <w:t xml:space="preserve"> 1230145847.</w:t>
      </w:r>
    </w:p>
    <w:p w14:paraId="2A7042C8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</w:p>
    <w:p w14:paraId="2FBEAC0D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Uppge ert namn vid betalning och anmälan.</w:t>
      </w:r>
    </w:p>
    <w:p w14:paraId="40DB4DCF" w14:textId="77777777" w:rsidR="00425B42" w:rsidRDefault="00425B42" w:rsidP="00E93F59">
      <w:pPr>
        <w:rPr>
          <w:rFonts w:ascii="Times New Roman" w:hAnsi="Times New Roman"/>
          <w:sz w:val="24"/>
          <w:szCs w:val="24"/>
        </w:rPr>
      </w:pPr>
    </w:p>
    <w:p w14:paraId="3844C4EF" w14:textId="77777777" w:rsidR="00C515B8" w:rsidRDefault="00C515B8" w:rsidP="00E93F59">
      <w:pPr>
        <w:rPr>
          <w:rFonts w:ascii="Times New Roman" w:hAnsi="Times New Roman"/>
          <w:b/>
          <w:bCs/>
          <w:sz w:val="36"/>
          <w:szCs w:val="36"/>
        </w:rPr>
      </w:pPr>
    </w:p>
    <w:p w14:paraId="4143CA48" w14:textId="77777777" w:rsidR="00C515B8" w:rsidRPr="00C515B8" w:rsidRDefault="00C515B8" w:rsidP="00E93F59">
      <w:pPr>
        <w:rPr>
          <w:rFonts w:ascii="Times New Roman" w:hAnsi="Times New Roman"/>
          <w:b/>
          <w:bCs/>
          <w:sz w:val="36"/>
          <w:szCs w:val="36"/>
        </w:rPr>
      </w:pPr>
      <w:r w:rsidRPr="00C515B8">
        <w:rPr>
          <w:rFonts w:ascii="Times New Roman" w:hAnsi="Times New Roman"/>
          <w:b/>
          <w:bCs/>
          <w:sz w:val="36"/>
          <w:szCs w:val="36"/>
        </w:rPr>
        <w:t xml:space="preserve">Varmt välkommen  </w:t>
      </w:r>
    </w:p>
    <w:p w14:paraId="60B4149B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</w:p>
    <w:p w14:paraId="77876016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</w:p>
    <w:p w14:paraId="1F7E2DC5" w14:textId="77777777" w:rsidR="00C515B8" w:rsidRDefault="00C515B8" w:rsidP="00E93F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6AEA91F" w14:textId="77777777" w:rsidR="00425B42" w:rsidRDefault="00425B42" w:rsidP="00E93F59">
      <w:pPr>
        <w:rPr>
          <w:rFonts w:ascii="Times New Roman" w:hAnsi="Times New Roman"/>
          <w:sz w:val="24"/>
          <w:szCs w:val="24"/>
        </w:rPr>
      </w:pPr>
    </w:p>
    <w:p w14:paraId="359AD9D6" w14:textId="77777777" w:rsidR="00425B42" w:rsidRDefault="00425B42" w:rsidP="00E93F59">
      <w:pPr>
        <w:rPr>
          <w:rFonts w:ascii="Times New Roman" w:hAnsi="Times New Roman"/>
          <w:sz w:val="24"/>
          <w:szCs w:val="24"/>
        </w:rPr>
      </w:pPr>
    </w:p>
    <w:p w14:paraId="10A3BCD7" w14:textId="77777777" w:rsidR="00D22FEF" w:rsidRDefault="00D22FEF" w:rsidP="00E93F59">
      <w:pPr>
        <w:rPr>
          <w:rFonts w:ascii="Times New Roman" w:hAnsi="Times New Roman"/>
          <w:sz w:val="24"/>
          <w:szCs w:val="24"/>
        </w:rPr>
      </w:pPr>
    </w:p>
    <w:p w14:paraId="74902C44" w14:textId="77777777" w:rsidR="00D22FEF" w:rsidRDefault="00D22FEF" w:rsidP="00E93F59">
      <w:pPr>
        <w:rPr>
          <w:rFonts w:ascii="Times New Roman" w:hAnsi="Times New Roman"/>
          <w:sz w:val="24"/>
          <w:szCs w:val="24"/>
        </w:rPr>
      </w:pPr>
    </w:p>
    <w:p w14:paraId="59FF1454" w14:textId="77777777" w:rsidR="00D22FEF" w:rsidRPr="000448AA" w:rsidRDefault="00D22FEF" w:rsidP="00E93F59">
      <w:pPr>
        <w:rPr>
          <w:rFonts w:ascii="Times New Roman" w:hAnsi="Times New Roman"/>
          <w:sz w:val="24"/>
          <w:szCs w:val="24"/>
        </w:rPr>
      </w:pPr>
    </w:p>
    <w:sectPr w:rsidR="00D22FEF" w:rsidRPr="000448AA" w:rsidSect="00A1022A">
      <w:head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D96B" w14:textId="77777777" w:rsidR="00125588" w:rsidRDefault="00125588">
      <w:r>
        <w:separator/>
      </w:r>
    </w:p>
  </w:endnote>
  <w:endnote w:type="continuationSeparator" w:id="0">
    <w:p w14:paraId="4D1E0610" w14:textId="77777777" w:rsidR="00125588" w:rsidRDefault="0012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3796" w14:textId="77777777" w:rsidR="00125588" w:rsidRDefault="00125588">
      <w:r>
        <w:separator/>
      </w:r>
    </w:p>
  </w:footnote>
  <w:footnote w:type="continuationSeparator" w:id="0">
    <w:p w14:paraId="5D4CB78D" w14:textId="77777777" w:rsidR="00125588" w:rsidRDefault="0012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B074" w14:textId="77777777" w:rsidR="002F1F3C" w:rsidRDefault="00963A28">
    <w:pPr>
      <w:pStyle w:val="Sidhuvud"/>
      <w:rPr>
        <w:rStyle w:val="Sidnummer"/>
      </w:rPr>
    </w:pPr>
    <w:r>
      <w:rPr>
        <w:b/>
        <w:sz w:val="24"/>
      </w:rPr>
      <w:t>Lv 3 Kamratförening</w:t>
    </w:r>
    <w:r w:rsidR="002F1F3C">
      <w:tab/>
    </w:r>
    <w:fldSimple w:instr=" FILENAME ">
      <w:r w:rsidR="00044AB4">
        <w:rPr>
          <w:noProof/>
        </w:rPr>
        <w:t>lv3_brevpapper</w:t>
      </w:r>
    </w:fldSimple>
    <w:r w:rsidR="002F1F3C">
      <w:tab/>
      <w:t xml:space="preserve">Sida </w:t>
    </w:r>
    <w:r w:rsidR="00A1022A">
      <w:rPr>
        <w:rStyle w:val="Sidnummer"/>
      </w:rPr>
      <w:fldChar w:fldCharType="begin"/>
    </w:r>
    <w:r w:rsidR="002F1F3C">
      <w:rPr>
        <w:rStyle w:val="Sidnummer"/>
      </w:rPr>
      <w:instrText xml:space="preserve"> PAGE </w:instrText>
    </w:r>
    <w:r w:rsidR="00A1022A">
      <w:rPr>
        <w:rStyle w:val="Sidnummer"/>
      </w:rPr>
      <w:fldChar w:fldCharType="separate"/>
    </w:r>
    <w:r w:rsidR="00805A97">
      <w:rPr>
        <w:rStyle w:val="Sidnummer"/>
        <w:noProof/>
      </w:rPr>
      <w:t>8</w:t>
    </w:r>
    <w:r w:rsidR="00A1022A">
      <w:rPr>
        <w:rStyle w:val="Sidnummer"/>
      </w:rPr>
      <w:fldChar w:fldCharType="end"/>
    </w:r>
    <w:r w:rsidR="002F1F3C">
      <w:rPr>
        <w:rStyle w:val="Sidnummer"/>
      </w:rPr>
      <w:t xml:space="preserve"> (</w:t>
    </w:r>
    <w:r w:rsidR="00A1022A">
      <w:rPr>
        <w:rStyle w:val="Sidnummer"/>
      </w:rPr>
      <w:fldChar w:fldCharType="begin"/>
    </w:r>
    <w:r w:rsidR="002F1F3C">
      <w:rPr>
        <w:rStyle w:val="Sidnummer"/>
      </w:rPr>
      <w:instrText xml:space="preserve"> NUMPAGES </w:instrText>
    </w:r>
    <w:r w:rsidR="00A1022A">
      <w:rPr>
        <w:rStyle w:val="Sidnummer"/>
      </w:rPr>
      <w:fldChar w:fldCharType="separate"/>
    </w:r>
    <w:r w:rsidR="002F1F3C">
      <w:rPr>
        <w:rStyle w:val="Sidnummer"/>
        <w:noProof/>
      </w:rPr>
      <w:t>7</w:t>
    </w:r>
    <w:r w:rsidR="00A1022A">
      <w:rPr>
        <w:rStyle w:val="Sidnummer"/>
      </w:rPr>
      <w:fldChar w:fldCharType="end"/>
    </w:r>
    <w:r w:rsidR="002F1F3C">
      <w:rPr>
        <w:rStyle w:val="Sidnummer"/>
      </w:rPr>
      <w:t>)</w:t>
    </w:r>
  </w:p>
  <w:p w14:paraId="538431D3" w14:textId="77777777" w:rsidR="002F1F3C" w:rsidRDefault="002F1F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06"/>
      <w:gridCol w:w="146"/>
      <w:gridCol w:w="146"/>
    </w:tblGrid>
    <w:tr w:rsidR="001E31E2" w14:paraId="0E0C8D36" w14:textId="77777777" w:rsidTr="00E93F59">
      <w:tc>
        <w:tcPr>
          <w:tcW w:w="0" w:type="auto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80"/>
            <w:gridCol w:w="3786"/>
          </w:tblGrid>
          <w:tr w:rsidR="0028520A" w:rsidRPr="00085287" w14:paraId="11976700" w14:textId="77777777" w:rsidTr="006A55C6">
            <w:tc>
              <w:tcPr>
                <w:tcW w:w="0" w:type="auto"/>
              </w:tcPr>
              <w:p w14:paraId="14C2494E" w14:textId="77777777" w:rsidR="0028520A" w:rsidRDefault="0028520A" w:rsidP="0028520A">
                <w:pPr>
                  <w:pStyle w:val="Sidhuvud"/>
                </w:pPr>
                <w:r>
                  <w:rPr>
                    <w:noProof/>
                  </w:rPr>
                  <w:drawing>
                    <wp:inline distT="0" distB="0" distL="0" distR="0" wp14:anchorId="78571422" wp14:editId="3FAC51D7">
                      <wp:extent cx="1276350" cy="923925"/>
                      <wp:effectExtent l="19050" t="0" r="0" b="0"/>
                      <wp:docPr id="1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</w:tcPr>
              <w:p w14:paraId="7C82FED6" w14:textId="77777777" w:rsidR="0028520A" w:rsidRDefault="0028520A" w:rsidP="0028520A">
                <w:pPr>
                  <w:pStyle w:val="Sidhuvud"/>
                </w:pPr>
              </w:p>
              <w:p w14:paraId="48775F36" w14:textId="77777777" w:rsidR="0028520A" w:rsidRDefault="0028520A" w:rsidP="0028520A">
                <w:pPr>
                  <w:pStyle w:val="Sidhuvud"/>
                </w:pPr>
              </w:p>
              <w:p w14:paraId="268C840B" w14:textId="77777777" w:rsidR="0028520A" w:rsidRPr="00E93F59" w:rsidRDefault="0028520A" w:rsidP="0028520A">
                <w:pPr>
                  <w:pStyle w:val="Sidhuvud"/>
                  <w:rPr>
                    <w:b/>
                    <w:sz w:val="32"/>
                    <w:szCs w:val="32"/>
                  </w:rPr>
                </w:pPr>
                <w:r w:rsidRPr="00E93F59">
                  <w:rPr>
                    <w:b/>
                    <w:sz w:val="32"/>
                    <w:szCs w:val="32"/>
                  </w:rPr>
                  <w:t>Lv 3</w:t>
                </w:r>
                <w:r w:rsidRPr="00E93F59">
                  <w:rPr>
                    <w:b/>
                    <w:sz w:val="32"/>
                    <w:szCs w:val="32"/>
                  </w:rPr>
                  <w:br/>
                  <w:t xml:space="preserve">Roslagens </w:t>
                </w:r>
                <w:r>
                  <w:rPr>
                    <w:b/>
                    <w:sz w:val="32"/>
                    <w:szCs w:val="32"/>
                  </w:rPr>
                  <w:t>L</w:t>
                </w:r>
                <w:r w:rsidRPr="00E93F59">
                  <w:rPr>
                    <w:b/>
                    <w:sz w:val="32"/>
                    <w:szCs w:val="32"/>
                  </w:rPr>
                  <w:t>uftvärns</w:t>
                </w:r>
                <w:r>
                  <w:rPr>
                    <w:b/>
                    <w:sz w:val="32"/>
                    <w:szCs w:val="32"/>
                  </w:rPr>
                  <w:t>kår</w:t>
                </w:r>
              </w:p>
              <w:p w14:paraId="77B26346" w14:textId="77777777" w:rsidR="0028520A" w:rsidRPr="00085287" w:rsidRDefault="0028520A" w:rsidP="0028520A">
                <w:pPr>
                  <w:pStyle w:val="Sidhuvud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Lv 3 Kamratförening</w:t>
                </w:r>
              </w:p>
            </w:tc>
          </w:tr>
        </w:tbl>
        <w:p w14:paraId="4DCCA76B" w14:textId="76B92BEA" w:rsidR="002F1F3C" w:rsidRDefault="002F1F3C">
          <w:pPr>
            <w:pStyle w:val="Sidhuvud"/>
          </w:pPr>
        </w:p>
      </w:tc>
      <w:tc>
        <w:tcPr>
          <w:tcW w:w="0" w:type="auto"/>
        </w:tcPr>
        <w:p w14:paraId="1530CFCF" w14:textId="513EF13A" w:rsidR="002F1F3C" w:rsidRPr="00085287" w:rsidRDefault="002F1F3C">
          <w:pPr>
            <w:pStyle w:val="Sidhuvud"/>
            <w:rPr>
              <w:sz w:val="24"/>
              <w:szCs w:val="24"/>
            </w:rPr>
          </w:pPr>
        </w:p>
      </w:tc>
      <w:tc>
        <w:tcPr>
          <w:tcW w:w="0" w:type="auto"/>
        </w:tcPr>
        <w:p w14:paraId="14DA1962" w14:textId="68BDB7BE" w:rsidR="002F1F3C" w:rsidRDefault="002F1F3C" w:rsidP="003019FA">
          <w:pPr>
            <w:pStyle w:val="Sidhuvud"/>
            <w:jc w:val="right"/>
          </w:pPr>
        </w:p>
      </w:tc>
    </w:tr>
  </w:tbl>
  <w:p w14:paraId="12920478" w14:textId="77777777" w:rsidR="002F1F3C" w:rsidRDefault="002F1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20E2"/>
    <w:multiLevelType w:val="hybridMultilevel"/>
    <w:tmpl w:val="CFD48AB8"/>
    <w:lvl w:ilvl="0" w:tplc="BBC87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B31CAA"/>
    <w:multiLevelType w:val="hybridMultilevel"/>
    <w:tmpl w:val="D5F24C4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D506F"/>
    <w:multiLevelType w:val="multilevel"/>
    <w:tmpl w:val="80E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662362">
    <w:abstractNumId w:val="1"/>
  </w:num>
  <w:num w:numId="2" w16cid:durableId="410857330">
    <w:abstractNumId w:val="0"/>
  </w:num>
  <w:num w:numId="3" w16cid:durableId="182800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B8"/>
    <w:rsid w:val="00000B49"/>
    <w:rsid w:val="00001BB3"/>
    <w:rsid w:val="000026F2"/>
    <w:rsid w:val="00002E63"/>
    <w:rsid w:val="00004110"/>
    <w:rsid w:val="00005A56"/>
    <w:rsid w:val="00006691"/>
    <w:rsid w:val="00006BC6"/>
    <w:rsid w:val="00006F91"/>
    <w:rsid w:val="00007824"/>
    <w:rsid w:val="00007A4D"/>
    <w:rsid w:val="0001117C"/>
    <w:rsid w:val="00011E28"/>
    <w:rsid w:val="00012BAF"/>
    <w:rsid w:val="0001303B"/>
    <w:rsid w:val="00014EB9"/>
    <w:rsid w:val="00020405"/>
    <w:rsid w:val="000207B6"/>
    <w:rsid w:val="000212A5"/>
    <w:rsid w:val="00022D70"/>
    <w:rsid w:val="0002371F"/>
    <w:rsid w:val="000247B5"/>
    <w:rsid w:val="00024A50"/>
    <w:rsid w:val="00024B7A"/>
    <w:rsid w:val="0002620E"/>
    <w:rsid w:val="00026FD8"/>
    <w:rsid w:val="0002734A"/>
    <w:rsid w:val="00027368"/>
    <w:rsid w:val="00027C26"/>
    <w:rsid w:val="00030DEA"/>
    <w:rsid w:val="000335BF"/>
    <w:rsid w:val="000337A6"/>
    <w:rsid w:val="00033A7F"/>
    <w:rsid w:val="000353B9"/>
    <w:rsid w:val="000367BF"/>
    <w:rsid w:val="000404D1"/>
    <w:rsid w:val="000420C3"/>
    <w:rsid w:val="0004259E"/>
    <w:rsid w:val="00042A73"/>
    <w:rsid w:val="00042D04"/>
    <w:rsid w:val="0004353E"/>
    <w:rsid w:val="000448AA"/>
    <w:rsid w:val="00044AB4"/>
    <w:rsid w:val="000463A5"/>
    <w:rsid w:val="0004657A"/>
    <w:rsid w:val="000465AD"/>
    <w:rsid w:val="00047724"/>
    <w:rsid w:val="00047A20"/>
    <w:rsid w:val="000520C2"/>
    <w:rsid w:val="00052BA7"/>
    <w:rsid w:val="00055AA6"/>
    <w:rsid w:val="00055D3F"/>
    <w:rsid w:val="000638B8"/>
    <w:rsid w:val="00064460"/>
    <w:rsid w:val="00070148"/>
    <w:rsid w:val="00072532"/>
    <w:rsid w:val="00075D3C"/>
    <w:rsid w:val="0008020D"/>
    <w:rsid w:val="00080279"/>
    <w:rsid w:val="00080CFA"/>
    <w:rsid w:val="0008244E"/>
    <w:rsid w:val="000833C3"/>
    <w:rsid w:val="00083D5F"/>
    <w:rsid w:val="00084B38"/>
    <w:rsid w:val="00085287"/>
    <w:rsid w:val="000853D2"/>
    <w:rsid w:val="0008556A"/>
    <w:rsid w:val="00086081"/>
    <w:rsid w:val="00087260"/>
    <w:rsid w:val="00087748"/>
    <w:rsid w:val="0008781F"/>
    <w:rsid w:val="000902C1"/>
    <w:rsid w:val="0009061F"/>
    <w:rsid w:val="00091B51"/>
    <w:rsid w:val="00092D5A"/>
    <w:rsid w:val="00093791"/>
    <w:rsid w:val="00093E32"/>
    <w:rsid w:val="000957C6"/>
    <w:rsid w:val="000A0665"/>
    <w:rsid w:val="000A0FEA"/>
    <w:rsid w:val="000A26EE"/>
    <w:rsid w:val="000A2AB6"/>
    <w:rsid w:val="000A4063"/>
    <w:rsid w:val="000B041C"/>
    <w:rsid w:val="000B060F"/>
    <w:rsid w:val="000B20CB"/>
    <w:rsid w:val="000B3087"/>
    <w:rsid w:val="000B5872"/>
    <w:rsid w:val="000B5CCC"/>
    <w:rsid w:val="000B794E"/>
    <w:rsid w:val="000B7D4B"/>
    <w:rsid w:val="000C254E"/>
    <w:rsid w:val="000C39CA"/>
    <w:rsid w:val="000C47E0"/>
    <w:rsid w:val="000C4A3F"/>
    <w:rsid w:val="000D1C2B"/>
    <w:rsid w:val="000D25C8"/>
    <w:rsid w:val="000D2CBD"/>
    <w:rsid w:val="000D2EAC"/>
    <w:rsid w:val="000D327E"/>
    <w:rsid w:val="000D3973"/>
    <w:rsid w:val="000D4604"/>
    <w:rsid w:val="000D54E4"/>
    <w:rsid w:val="000D794B"/>
    <w:rsid w:val="000E05F1"/>
    <w:rsid w:val="000E0E96"/>
    <w:rsid w:val="000E127A"/>
    <w:rsid w:val="000E1716"/>
    <w:rsid w:val="000E4587"/>
    <w:rsid w:val="000E4A58"/>
    <w:rsid w:val="000E5B72"/>
    <w:rsid w:val="000E6099"/>
    <w:rsid w:val="000E6E68"/>
    <w:rsid w:val="000E7122"/>
    <w:rsid w:val="000F0D5E"/>
    <w:rsid w:val="000F1CAF"/>
    <w:rsid w:val="000F2191"/>
    <w:rsid w:val="000F2F01"/>
    <w:rsid w:val="000F4A72"/>
    <w:rsid w:val="000F6770"/>
    <w:rsid w:val="000F6FBB"/>
    <w:rsid w:val="00100145"/>
    <w:rsid w:val="001014F8"/>
    <w:rsid w:val="00103797"/>
    <w:rsid w:val="00106C2F"/>
    <w:rsid w:val="00107C9E"/>
    <w:rsid w:val="00110083"/>
    <w:rsid w:val="00111847"/>
    <w:rsid w:val="0011186C"/>
    <w:rsid w:val="0011246A"/>
    <w:rsid w:val="001131C5"/>
    <w:rsid w:val="00114230"/>
    <w:rsid w:val="00114ADA"/>
    <w:rsid w:val="00116859"/>
    <w:rsid w:val="00117E66"/>
    <w:rsid w:val="001201DA"/>
    <w:rsid w:val="00122C44"/>
    <w:rsid w:val="00124734"/>
    <w:rsid w:val="00124BB3"/>
    <w:rsid w:val="00124EF5"/>
    <w:rsid w:val="00125588"/>
    <w:rsid w:val="00125F08"/>
    <w:rsid w:val="00126171"/>
    <w:rsid w:val="001268FB"/>
    <w:rsid w:val="0013036C"/>
    <w:rsid w:val="0013083E"/>
    <w:rsid w:val="00130AA5"/>
    <w:rsid w:val="00130B0B"/>
    <w:rsid w:val="001312A6"/>
    <w:rsid w:val="001314F5"/>
    <w:rsid w:val="00131704"/>
    <w:rsid w:val="00132F76"/>
    <w:rsid w:val="0013327F"/>
    <w:rsid w:val="00134648"/>
    <w:rsid w:val="001368D2"/>
    <w:rsid w:val="001377A5"/>
    <w:rsid w:val="00142CC4"/>
    <w:rsid w:val="00144344"/>
    <w:rsid w:val="00147436"/>
    <w:rsid w:val="00147EA3"/>
    <w:rsid w:val="00150615"/>
    <w:rsid w:val="00152610"/>
    <w:rsid w:val="00156713"/>
    <w:rsid w:val="00156AB1"/>
    <w:rsid w:val="0016258A"/>
    <w:rsid w:val="0016431B"/>
    <w:rsid w:val="00164A11"/>
    <w:rsid w:val="00167395"/>
    <w:rsid w:val="001723CD"/>
    <w:rsid w:val="00173484"/>
    <w:rsid w:val="0017487D"/>
    <w:rsid w:val="001757DA"/>
    <w:rsid w:val="0017590F"/>
    <w:rsid w:val="00176593"/>
    <w:rsid w:val="00176CEB"/>
    <w:rsid w:val="0018000D"/>
    <w:rsid w:val="00184BDD"/>
    <w:rsid w:val="00194F7E"/>
    <w:rsid w:val="001951EE"/>
    <w:rsid w:val="00195C2A"/>
    <w:rsid w:val="001966AE"/>
    <w:rsid w:val="001A0E99"/>
    <w:rsid w:val="001A23A8"/>
    <w:rsid w:val="001A3272"/>
    <w:rsid w:val="001A46E3"/>
    <w:rsid w:val="001A7097"/>
    <w:rsid w:val="001B0FBA"/>
    <w:rsid w:val="001B1437"/>
    <w:rsid w:val="001B20B4"/>
    <w:rsid w:val="001B4D57"/>
    <w:rsid w:val="001B6F88"/>
    <w:rsid w:val="001C1A85"/>
    <w:rsid w:val="001C392B"/>
    <w:rsid w:val="001C3FBD"/>
    <w:rsid w:val="001C61A4"/>
    <w:rsid w:val="001C62D9"/>
    <w:rsid w:val="001D021E"/>
    <w:rsid w:val="001D46E7"/>
    <w:rsid w:val="001E0C71"/>
    <w:rsid w:val="001E182F"/>
    <w:rsid w:val="001E2180"/>
    <w:rsid w:val="001E31E2"/>
    <w:rsid w:val="001E747D"/>
    <w:rsid w:val="001E77C3"/>
    <w:rsid w:val="001F05F7"/>
    <w:rsid w:val="001F0668"/>
    <w:rsid w:val="001F0EA7"/>
    <w:rsid w:val="001F19B4"/>
    <w:rsid w:val="001F1BD8"/>
    <w:rsid w:val="001F1CE4"/>
    <w:rsid w:val="001F7116"/>
    <w:rsid w:val="001F7DD8"/>
    <w:rsid w:val="00200563"/>
    <w:rsid w:val="00200D95"/>
    <w:rsid w:val="00200E47"/>
    <w:rsid w:val="00201314"/>
    <w:rsid w:val="002018B5"/>
    <w:rsid w:val="00202042"/>
    <w:rsid w:val="0020318C"/>
    <w:rsid w:val="0020374D"/>
    <w:rsid w:val="00203920"/>
    <w:rsid w:val="00203E56"/>
    <w:rsid w:val="00204DB6"/>
    <w:rsid w:val="00205327"/>
    <w:rsid w:val="00206812"/>
    <w:rsid w:val="00207C56"/>
    <w:rsid w:val="002107F8"/>
    <w:rsid w:val="002108BE"/>
    <w:rsid w:val="00210C89"/>
    <w:rsid w:val="00212DD1"/>
    <w:rsid w:val="00213C7C"/>
    <w:rsid w:val="002158B8"/>
    <w:rsid w:val="00215A33"/>
    <w:rsid w:val="002207BB"/>
    <w:rsid w:val="002228C1"/>
    <w:rsid w:val="00223CB8"/>
    <w:rsid w:val="002256AA"/>
    <w:rsid w:val="00225C06"/>
    <w:rsid w:val="00225C92"/>
    <w:rsid w:val="002263C3"/>
    <w:rsid w:val="00230128"/>
    <w:rsid w:val="002314AF"/>
    <w:rsid w:val="002348CD"/>
    <w:rsid w:val="002408C9"/>
    <w:rsid w:val="002420DB"/>
    <w:rsid w:val="00243159"/>
    <w:rsid w:val="00243818"/>
    <w:rsid w:val="00243ACD"/>
    <w:rsid w:val="00243F9F"/>
    <w:rsid w:val="00245BE0"/>
    <w:rsid w:val="00246634"/>
    <w:rsid w:val="002468B4"/>
    <w:rsid w:val="002477B8"/>
    <w:rsid w:val="00250534"/>
    <w:rsid w:val="00250877"/>
    <w:rsid w:val="00250D51"/>
    <w:rsid w:val="0025158F"/>
    <w:rsid w:val="00252270"/>
    <w:rsid w:val="00253F16"/>
    <w:rsid w:val="00255278"/>
    <w:rsid w:val="002558B0"/>
    <w:rsid w:val="00257E7C"/>
    <w:rsid w:val="00260EFF"/>
    <w:rsid w:val="00262725"/>
    <w:rsid w:val="002635C4"/>
    <w:rsid w:val="00263DD9"/>
    <w:rsid w:val="00265F02"/>
    <w:rsid w:val="002661E4"/>
    <w:rsid w:val="00266AE1"/>
    <w:rsid w:val="00267883"/>
    <w:rsid w:val="0027108F"/>
    <w:rsid w:val="002714B0"/>
    <w:rsid w:val="00271B11"/>
    <w:rsid w:val="00273449"/>
    <w:rsid w:val="00273778"/>
    <w:rsid w:val="00274F0D"/>
    <w:rsid w:val="00274F11"/>
    <w:rsid w:val="00275ACC"/>
    <w:rsid w:val="00275D1F"/>
    <w:rsid w:val="00276BF3"/>
    <w:rsid w:val="00277797"/>
    <w:rsid w:val="002811BD"/>
    <w:rsid w:val="00284C3B"/>
    <w:rsid w:val="0028520A"/>
    <w:rsid w:val="0029061A"/>
    <w:rsid w:val="00291010"/>
    <w:rsid w:val="0029114E"/>
    <w:rsid w:val="002912D7"/>
    <w:rsid w:val="00292427"/>
    <w:rsid w:val="00292DBE"/>
    <w:rsid w:val="002948E0"/>
    <w:rsid w:val="00294C70"/>
    <w:rsid w:val="00295271"/>
    <w:rsid w:val="00296A1C"/>
    <w:rsid w:val="00296E9B"/>
    <w:rsid w:val="002A1995"/>
    <w:rsid w:val="002A2A3E"/>
    <w:rsid w:val="002A3E16"/>
    <w:rsid w:val="002A3E58"/>
    <w:rsid w:val="002A4452"/>
    <w:rsid w:val="002A6ED3"/>
    <w:rsid w:val="002A770F"/>
    <w:rsid w:val="002A781A"/>
    <w:rsid w:val="002B0886"/>
    <w:rsid w:val="002B08CB"/>
    <w:rsid w:val="002B09F5"/>
    <w:rsid w:val="002B0CA8"/>
    <w:rsid w:val="002B0ED3"/>
    <w:rsid w:val="002B1309"/>
    <w:rsid w:val="002B1889"/>
    <w:rsid w:val="002B32FD"/>
    <w:rsid w:val="002B3A66"/>
    <w:rsid w:val="002B4CA0"/>
    <w:rsid w:val="002B6134"/>
    <w:rsid w:val="002B662F"/>
    <w:rsid w:val="002B7B3D"/>
    <w:rsid w:val="002C039C"/>
    <w:rsid w:val="002C0684"/>
    <w:rsid w:val="002C06A0"/>
    <w:rsid w:val="002C2449"/>
    <w:rsid w:val="002C3AA1"/>
    <w:rsid w:val="002C4D66"/>
    <w:rsid w:val="002C4D6E"/>
    <w:rsid w:val="002C7621"/>
    <w:rsid w:val="002D0EB4"/>
    <w:rsid w:val="002D2604"/>
    <w:rsid w:val="002D2ECB"/>
    <w:rsid w:val="002D3BAA"/>
    <w:rsid w:val="002D3F48"/>
    <w:rsid w:val="002D4EB0"/>
    <w:rsid w:val="002D5873"/>
    <w:rsid w:val="002D5B13"/>
    <w:rsid w:val="002D65F0"/>
    <w:rsid w:val="002D6A37"/>
    <w:rsid w:val="002D6B32"/>
    <w:rsid w:val="002D7F7D"/>
    <w:rsid w:val="002E2D18"/>
    <w:rsid w:val="002E5F64"/>
    <w:rsid w:val="002E6CF3"/>
    <w:rsid w:val="002F0690"/>
    <w:rsid w:val="002F1F3C"/>
    <w:rsid w:val="002F272D"/>
    <w:rsid w:val="002F2F10"/>
    <w:rsid w:val="002F31E9"/>
    <w:rsid w:val="002F3FB4"/>
    <w:rsid w:val="002F40FF"/>
    <w:rsid w:val="002F451D"/>
    <w:rsid w:val="002F4B5C"/>
    <w:rsid w:val="002F6467"/>
    <w:rsid w:val="00300008"/>
    <w:rsid w:val="003012C9"/>
    <w:rsid w:val="003019FA"/>
    <w:rsid w:val="00303835"/>
    <w:rsid w:val="00306825"/>
    <w:rsid w:val="00306E03"/>
    <w:rsid w:val="00307ECA"/>
    <w:rsid w:val="003101AC"/>
    <w:rsid w:val="0031032A"/>
    <w:rsid w:val="00311371"/>
    <w:rsid w:val="00311A31"/>
    <w:rsid w:val="00316005"/>
    <w:rsid w:val="003161B6"/>
    <w:rsid w:val="003175A6"/>
    <w:rsid w:val="00323072"/>
    <w:rsid w:val="00325E95"/>
    <w:rsid w:val="00326C1C"/>
    <w:rsid w:val="00326C3C"/>
    <w:rsid w:val="00326FE3"/>
    <w:rsid w:val="003275BC"/>
    <w:rsid w:val="00332773"/>
    <w:rsid w:val="00332847"/>
    <w:rsid w:val="00332B47"/>
    <w:rsid w:val="003332F7"/>
    <w:rsid w:val="00334170"/>
    <w:rsid w:val="00335E66"/>
    <w:rsid w:val="00337021"/>
    <w:rsid w:val="003372C1"/>
    <w:rsid w:val="003373F9"/>
    <w:rsid w:val="00337672"/>
    <w:rsid w:val="00337905"/>
    <w:rsid w:val="0034200D"/>
    <w:rsid w:val="0034293A"/>
    <w:rsid w:val="00345039"/>
    <w:rsid w:val="003470EE"/>
    <w:rsid w:val="00347270"/>
    <w:rsid w:val="00350C34"/>
    <w:rsid w:val="00350EFE"/>
    <w:rsid w:val="00352199"/>
    <w:rsid w:val="00352827"/>
    <w:rsid w:val="00355054"/>
    <w:rsid w:val="003642AC"/>
    <w:rsid w:val="00364A0D"/>
    <w:rsid w:val="00367149"/>
    <w:rsid w:val="0036743D"/>
    <w:rsid w:val="00367714"/>
    <w:rsid w:val="00367FE8"/>
    <w:rsid w:val="0037169A"/>
    <w:rsid w:val="003717F8"/>
    <w:rsid w:val="00373E6F"/>
    <w:rsid w:val="00374A92"/>
    <w:rsid w:val="0037547E"/>
    <w:rsid w:val="003767EE"/>
    <w:rsid w:val="00380DD7"/>
    <w:rsid w:val="003873E0"/>
    <w:rsid w:val="00387784"/>
    <w:rsid w:val="00390492"/>
    <w:rsid w:val="0039060E"/>
    <w:rsid w:val="00390947"/>
    <w:rsid w:val="00392D32"/>
    <w:rsid w:val="00393145"/>
    <w:rsid w:val="00396000"/>
    <w:rsid w:val="00396D4C"/>
    <w:rsid w:val="00397601"/>
    <w:rsid w:val="00397610"/>
    <w:rsid w:val="003A231F"/>
    <w:rsid w:val="003A2F10"/>
    <w:rsid w:val="003A4776"/>
    <w:rsid w:val="003A5660"/>
    <w:rsid w:val="003B02A9"/>
    <w:rsid w:val="003B061D"/>
    <w:rsid w:val="003B09AB"/>
    <w:rsid w:val="003B0FDA"/>
    <w:rsid w:val="003B2666"/>
    <w:rsid w:val="003B3F7F"/>
    <w:rsid w:val="003B4687"/>
    <w:rsid w:val="003B4FC1"/>
    <w:rsid w:val="003B6736"/>
    <w:rsid w:val="003B7D8F"/>
    <w:rsid w:val="003C0018"/>
    <w:rsid w:val="003C0061"/>
    <w:rsid w:val="003C0102"/>
    <w:rsid w:val="003C04FC"/>
    <w:rsid w:val="003C0B59"/>
    <w:rsid w:val="003C1182"/>
    <w:rsid w:val="003C17C9"/>
    <w:rsid w:val="003C1C7E"/>
    <w:rsid w:val="003C40F4"/>
    <w:rsid w:val="003C46B6"/>
    <w:rsid w:val="003C53BC"/>
    <w:rsid w:val="003C5564"/>
    <w:rsid w:val="003C60E2"/>
    <w:rsid w:val="003C7366"/>
    <w:rsid w:val="003C7AE1"/>
    <w:rsid w:val="003D0138"/>
    <w:rsid w:val="003D1EF3"/>
    <w:rsid w:val="003D35B5"/>
    <w:rsid w:val="003D4ACD"/>
    <w:rsid w:val="003D4DBE"/>
    <w:rsid w:val="003D697F"/>
    <w:rsid w:val="003D6F57"/>
    <w:rsid w:val="003E18BB"/>
    <w:rsid w:val="003E2A61"/>
    <w:rsid w:val="003E2B41"/>
    <w:rsid w:val="003E51BF"/>
    <w:rsid w:val="003E52F0"/>
    <w:rsid w:val="003E6CBC"/>
    <w:rsid w:val="003E712E"/>
    <w:rsid w:val="003E79F6"/>
    <w:rsid w:val="003E7F78"/>
    <w:rsid w:val="003F05E1"/>
    <w:rsid w:val="003F0B68"/>
    <w:rsid w:val="003F1A7F"/>
    <w:rsid w:val="003F1E38"/>
    <w:rsid w:val="003F1E52"/>
    <w:rsid w:val="003F3930"/>
    <w:rsid w:val="003F606D"/>
    <w:rsid w:val="003F66C3"/>
    <w:rsid w:val="003F7AEF"/>
    <w:rsid w:val="0040065B"/>
    <w:rsid w:val="00401B51"/>
    <w:rsid w:val="00402205"/>
    <w:rsid w:val="00403ECA"/>
    <w:rsid w:val="0040563D"/>
    <w:rsid w:val="00407F5F"/>
    <w:rsid w:val="00407F6C"/>
    <w:rsid w:val="00411AEA"/>
    <w:rsid w:val="00411C58"/>
    <w:rsid w:val="004123D3"/>
    <w:rsid w:val="0041435A"/>
    <w:rsid w:val="004143AC"/>
    <w:rsid w:val="00414A80"/>
    <w:rsid w:val="00415BF4"/>
    <w:rsid w:val="0041604E"/>
    <w:rsid w:val="004217D6"/>
    <w:rsid w:val="00422D55"/>
    <w:rsid w:val="00423790"/>
    <w:rsid w:val="00424BF8"/>
    <w:rsid w:val="00425B42"/>
    <w:rsid w:val="00425F6A"/>
    <w:rsid w:val="004264C8"/>
    <w:rsid w:val="00426E1D"/>
    <w:rsid w:val="00426F8A"/>
    <w:rsid w:val="0042799B"/>
    <w:rsid w:val="00430A58"/>
    <w:rsid w:val="00431BB8"/>
    <w:rsid w:val="00432323"/>
    <w:rsid w:val="004324AE"/>
    <w:rsid w:val="00435267"/>
    <w:rsid w:val="00436E08"/>
    <w:rsid w:val="0044032A"/>
    <w:rsid w:val="00441992"/>
    <w:rsid w:val="0044315B"/>
    <w:rsid w:val="0044318F"/>
    <w:rsid w:val="00443AB2"/>
    <w:rsid w:val="00446E01"/>
    <w:rsid w:val="00453459"/>
    <w:rsid w:val="004548CF"/>
    <w:rsid w:val="0045753C"/>
    <w:rsid w:val="00457C70"/>
    <w:rsid w:val="004603A6"/>
    <w:rsid w:val="004606D5"/>
    <w:rsid w:val="00462327"/>
    <w:rsid w:val="00462469"/>
    <w:rsid w:val="004643AE"/>
    <w:rsid w:val="00464F51"/>
    <w:rsid w:val="0046538E"/>
    <w:rsid w:val="00467E8D"/>
    <w:rsid w:val="00470F93"/>
    <w:rsid w:val="00471558"/>
    <w:rsid w:val="0047229E"/>
    <w:rsid w:val="00473602"/>
    <w:rsid w:val="004737FD"/>
    <w:rsid w:val="00474283"/>
    <w:rsid w:val="00476534"/>
    <w:rsid w:val="00476890"/>
    <w:rsid w:val="0047720C"/>
    <w:rsid w:val="00477210"/>
    <w:rsid w:val="004779C2"/>
    <w:rsid w:val="00477E6B"/>
    <w:rsid w:val="004802FD"/>
    <w:rsid w:val="00482185"/>
    <w:rsid w:val="004822B6"/>
    <w:rsid w:val="00482CC9"/>
    <w:rsid w:val="00482D28"/>
    <w:rsid w:val="00483039"/>
    <w:rsid w:val="0049259D"/>
    <w:rsid w:val="004949E5"/>
    <w:rsid w:val="00495294"/>
    <w:rsid w:val="00495B00"/>
    <w:rsid w:val="004968F9"/>
    <w:rsid w:val="004974B2"/>
    <w:rsid w:val="004A0314"/>
    <w:rsid w:val="004A05E8"/>
    <w:rsid w:val="004A2F37"/>
    <w:rsid w:val="004A3337"/>
    <w:rsid w:val="004A43DB"/>
    <w:rsid w:val="004A5BD8"/>
    <w:rsid w:val="004A5EE8"/>
    <w:rsid w:val="004B22BE"/>
    <w:rsid w:val="004B29CB"/>
    <w:rsid w:val="004B35F7"/>
    <w:rsid w:val="004B375D"/>
    <w:rsid w:val="004B4435"/>
    <w:rsid w:val="004B4EEC"/>
    <w:rsid w:val="004B57D5"/>
    <w:rsid w:val="004B68D3"/>
    <w:rsid w:val="004B7706"/>
    <w:rsid w:val="004B79E0"/>
    <w:rsid w:val="004C25A2"/>
    <w:rsid w:val="004C6754"/>
    <w:rsid w:val="004D012A"/>
    <w:rsid w:val="004D17CF"/>
    <w:rsid w:val="004D3F98"/>
    <w:rsid w:val="004D4082"/>
    <w:rsid w:val="004D4BE5"/>
    <w:rsid w:val="004D6325"/>
    <w:rsid w:val="004E24D0"/>
    <w:rsid w:val="004E3507"/>
    <w:rsid w:val="004E4A8B"/>
    <w:rsid w:val="004E4C53"/>
    <w:rsid w:val="004E5348"/>
    <w:rsid w:val="004E62F2"/>
    <w:rsid w:val="004E6B3D"/>
    <w:rsid w:val="004E7577"/>
    <w:rsid w:val="004E7814"/>
    <w:rsid w:val="004F2CD3"/>
    <w:rsid w:val="004F43E4"/>
    <w:rsid w:val="004F4E0C"/>
    <w:rsid w:val="004F5F89"/>
    <w:rsid w:val="004F757E"/>
    <w:rsid w:val="005000D4"/>
    <w:rsid w:val="00501C24"/>
    <w:rsid w:val="00501C9C"/>
    <w:rsid w:val="00502DB8"/>
    <w:rsid w:val="0050397C"/>
    <w:rsid w:val="00503F6E"/>
    <w:rsid w:val="0050731D"/>
    <w:rsid w:val="00507D8E"/>
    <w:rsid w:val="005105EF"/>
    <w:rsid w:val="005120F3"/>
    <w:rsid w:val="00512407"/>
    <w:rsid w:val="005126BA"/>
    <w:rsid w:val="005129F0"/>
    <w:rsid w:val="00512B27"/>
    <w:rsid w:val="00513D3C"/>
    <w:rsid w:val="00515499"/>
    <w:rsid w:val="005213F4"/>
    <w:rsid w:val="00521749"/>
    <w:rsid w:val="005245B2"/>
    <w:rsid w:val="00525811"/>
    <w:rsid w:val="00526835"/>
    <w:rsid w:val="00526B1C"/>
    <w:rsid w:val="00526CEA"/>
    <w:rsid w:val="005273F4"/>
    <w:rsid w:val="00530AB9"/>
    <w:rsid w:val="00533F0B"/>
    <w:rsid w:val="005357A7"/>
    <w:rsid w:val="0053604E"/>
    <w:rsid w:val="00536B65"/>
    <w:rsid w:val="0054027A"/>
    <w:rsid w:val="00540FAC"/>
    <w:rsid w:val="00541985"/>
    <w:rsid w:val="005421B5"/>
    <w:rsid w:val="0054342D"/>
    <w:rsid w:val="005446E7"/>
    <w:rsid w:val="00545251"/>
    <w:rsid w:val="00546854"/>
    <w:rsid w:val="00546A4E"/>
    <w:rsid w:val="00550B05"/>
    <w:rsid w:val="00551617"/>
    <w:rsid w:val="0055263F"/>
    <w:rsid w:val="0055287F"/>
    <w:rsid w:val="0055384F"/>
    <w:rsid w:val="005549DF"/>
    <w:rsid w:val="0055573E"/>
    <w:rsid w:val="00556481"/>
    <w:rsid w:val="00557504"/>
    <w:rsid w:val="00557910"/>
    <w:rsid w:val="00560543"/>
    <w:rsid w:val="00560643"/>
    <w:rsid w:val="0056193A"/>
    <w:rsid w:val="00561EA6"/>
    <w:rsid w:val="00563120"/>
    <w:rsid w:val="00563A58"/>
    <w:rsid w:val="00563F9F"/>
    <w:rsid w:val="005662C0"/>
    <w:rsid w:val="00566A2E"/>
    <w:rsid w:val="00570475"/>
    <w:rsid w:val="00570B81"/>
    <w:rsid w:val="00572015"/>
    <w:rsid w:val="00572811"/>
    <w:rsid w:val="00572AFE"/>
    <w:rsid w:val="0057400D"/>
    <w:rsid w:val="00575458"/>
    <w:rsid w:val="00576922"/>
    <w:rsid w:val="0058109F"/>
    <w:rsid w:val="00582226"/>
    <w:rsid w:val="005823DD"/>
    <w:rsid w:val="005837F4"/>
    <w:rsid w:val="00584CB4"/>
    <w:rsid w:val="0058550B"/>
    <w:rsid w:val="00585687"/>
    <w:rsid w:val="0058593B"/>
    <w:rsid w:val="00590451"/>
    <w:rsid w:val="00593418"/>
    <w:rsid w:val="00593BF0"/>
    <w:rsid w:val="005958ED"/>
    <w:rsid w:val="00597166"/>
    <w:rsid w:val="00597B1D"/>
    <w:rsid w:val="00597DD5"/>
    <w:rsid w:val="005A2B18"/>
    <w:rsid w:val="005A52FC"/>
    <w:rsid w:val="005A6B84"/>
    <w:rsid w:val="005B0E3A"/>
    <w:rsid w:val="005B13F8"/>
    <w:rsid w:val="005B1ED8"/>
    <w:rsid w:val="005B2E1B"/>
    <w:rsid w:val="005B2F0A"/>
    <w:rsid w:val="005B432D"/>
    <w:rsid w:val="005B44BF"/>
    <w:rsid w:val="005B588D"/>
    <w:rsid w:val="005B7806"/>
    <w:rsid w:val="005B7843"/>
    <w:rsid w:val="005B7BB9"/>
    <w:rsid w:val="005C06EA"/>
    <w:rsid w:val="005C0CF4"/>
    <w:rsid w:val="005C0DEE"/>
    <w:rsid w:val="005C1EE4"/>
    <w:rsid w:val="005C4CDC"/>
    <w:rsid w:val="005C52AE"/>
    <w:rsid w:val="005C56D9"/>
    <w:rsid w:val="005D0C1E"/>
    <w:rsid w:val="005D2B47"/>
    <w:rsid w:val="005D3143"/>
    <w:rsid w:val="005D3535"/>
    <w:rsid w:val="005D44EB"/>
    <w:rsid w:val="005D62CD"/>
    <w:rsid w:val="005D66CB"/>
    <w:rsid w:val="005D6800"/>
    <w:rsid w:val="005D6903"/>
    <w:rsid w:val="005D69F0"/>
    <w:rsid w:val="005E11CE"/>
    <w:rsid w:val="005E2A98"/>
    <w:rsid w:val="005E326B"/>
    <w:rsid w:val="005E3985"/>
    <w:rsid w:val="005E4451"/>
    <w:rsid w:val="005E55BE"/>
    <w:rsid w:val="005E7AD3"/>
    <w:rsid w:val="005F0BC3"/>
    <w:rsid w:val="005F2F4E"/>
    <w:rsid w:val="005F5891"/>
    <w:rsid w:val="005F60B2"/>
    <w:rsid w:val="005F618A"/>
    <w:rsid w:val="005F71C4"/>
    <w:rsid w:val="005F79D0"/>
    <w:rsid w:val="00602813"/>
    <w:rsid w:val="006046E9"/>
    <w:rsid w:val="0060497D"/>
    <w:rsid w:val="006072EC"/>
    <w:rsid w:val="006122CD"/>
    <w:rsid w:val="006134DE"/>
    <w:rsid w:val="0061392B"/>
    <w:rsid w:val="0061459A"/>
    <w:rsid w:val="006160AB"/>
    <w:rsid w:val="00617F8B"/>
    <w:rsid w:val="00617FC7"/>
    <w:rsid w:val="006201DE"/>
    <w:rsid w:val="00620913"/>
    <w:rsid w:val="00622084"/>
    <w:rsid w:val="006228D1"/>
    <w:rsid w:val="00622B18"/>
    <w:rsid w:val="00624A81"/>
    <w:rsid w:val="00627D05"/>
    <w:rsid w:val="00630B6E"/>
    <w:rsid w:val="00630CC3"/>
    <w:rsid w:val="00631E0F"/>
    <w:rsid w:val="00632C96"/>
    <w:rsid w:val="00634551"/>
    <w:rsid w:val="00635F59"/>
    <w:rsid w:val="006366CF"/>
    <w:rsid w:val="00636A9C"/>
    <w:rsid w:val="00636D3D"/>
    <w:rsid w:val="006406FE"/>
    <w:rsid w:val="00641461"/>
    <w:rsid w:val="00641577"/>
    <w:rsid w:val="00643FDC"/>
    <w:rsid w:val="00644118"/>
    <w:rsid w:val="0064553F"/>
    <w:rsid w:val="00645DFB"/>
    <w:rsid w:val="006461CF"/>
    <w:rsid w:val="00646F5A"/>
    <w:rsid w:val="0064743A"/>
    <w:rsid w:val="0064785B"/>
    <w:rsid w:val="00647D46"/>
    <w:rsid w:val="00647DD5"/>
    <w:rsid w:val="00651C2C"/>
    <w:rsid w:val="00651DC6"/>
    <w:rsid w:val="00651EE9"/>
    <w:rsid w:val="00652142"/>
    <w:rsid w:val="006524E5"/>
    <w:rsid w:val="00652637"/>
    <w:rsid w:val="0065306E"/>
    <w:rsid w:val="00654142"/>
    <w:rsid w:val="0065612E"/>
    <w:rsid w:val="006574C6"/>
    <w:rsid w:val="00657538"/>
    <w:rsid w:val="00657ED4"/>
    <w:rsid w:val="00661DF9"/>
    <w:rsid w:val="00662CD9"/>
    <w:rsid w:val="0066386D"/>
    <w:rsid w:val="00663D92"/>
    <w:rsid w:val="0066495A"/>
    <w:rsid w:val="006664FE"/>
    <w:rsid w:val="00667E35"/>
    <w:rsid w:val="006719FB"/>
    <w:rsid w:val="006727C0"/>
    <w:rsid w:val="006754D3"/>
    <w:rsid w:val="006758C3"/>
    <w:rsid w:val="00675929"/>
    <w:rsid w:val="00675AF0"/>
    <w:rsid w:val="006770CC"/>
    <w:rsid w:val="00681392"/>
    <w:rsid w:val="00681D29"/>
    <w:rsid w:val="00682E50"/>
    <w:rsid w:val="00683089"/>
    <w:rsid w:val="00683EF6"/>
    <w:rsid w:val="006855C5"/>
    <w:rsid w:val="00685AF0"/>
    <w:rsid w:val="006860DE"/>
    <w:rsid w:val="00686CA2"/>
    <w:rsid w:val="00687DA7"/>
    <w:rsid w:val="00687F18"/>
    <w:rsid w:val="00690CAF"/>
    <w:rsid w:val="0069182F"/>
    <w:rsid w:val="00695916"/>
    <w:rsid w:val="00695C6B"/>
    <w:rsid w:val="00695DCF"/>
    <w:rsid w:val="006A1BCD"/>
    <w:rsid w:val="006A1F3A"/>
    <w:rsid w:val="006A2620"/>
    <w:rsid w:val="006A26D9"/>
    <w:rsid w:val="006A2A01"/>
    <w:rsid w:val="006A2B0A"/>
    <w:rsid w:val="006A401C"/>
    <w:rsid w:val="006A45F7"/>
    <w:rsid w:val="006A4A35"/>
    <w:rsid w:val="006A4B10"/>
    <w:rsid w:val="006A744C"/>
    <w:rsid w:val="006A76FA"/>
    <w:rsid w:val="006A79C0"/>
    <w:rsid w:val="006B0A72"/>
    <w:rsid w:val="006B1BD7"/>
    <w:rsid w:val="006B2D5A"/>
    <w:rsid w:val="006B3C47"/>
    <w:rsid w:val="006B4065"/>
    <w:rsid w:val="006B4A9D"/>
    <w:rsid w:val="006B7600"/>
    <w:rsid w:val="006C197E"/>
    <w:rsid w:val="006C4410"/>
    <w:rsid w:val="006C5876"/>
    <w:rsid w:val="006C702C"/>
    <w:rsid w:val="006D02CB"/>
    <w:rsid w:val="006D03D0"/>
    <w:rsid w:val="006D0BAF"/>
    <w:rsid w:val="006D4157"/>
    <w:rsid w:val="006D47AF"/>
    <w:rsid w:val="006D4933"/>
    <w:rsid w:val="006D658B"/>
    <w:rsid w:val="006E0BA8"/>
    <w:rsid w:val="006E1F45"/>
    <w:rsid w:val="006E2E7E"/>
    <w:rsid w:val="006E2EF2"/>
    <w:rsid w:val="006E3A6A"/>
    <w:rsid w:val="006E68AF"/>
    <w:rsid w:val="006E753B"/>
    <w:rsid w:val="006E7C21"/>
    <w:rsid w:val="006F00A6"/>
    <w:rsid w:val="006F050A"/>
    <w:rsid w:val="006F0878"/>
    <w:rsid w:val="006F2010"/>
    <w:rsid w:val="006F2D46"/>
    <w:rsid w:val="006F30FC"/>
    <w:rsid w:val="006F3D49"/>
    <w:rsid w:val="006F3EFA"/>
    <w:rsid w:val="006F40E6"/>
    <w:rsid w:val="006F4225"/>
    <w:rsid w:val="006F44A7"/>
    <w:rsid w:val="006F4F65"/>
    <w:rsid w:val="006F5F75"/>
    <w:rsid w:val="006F7240"/>
    <w:rsid w:val="006F7C7E"/>
    <w:rsid w:val="007022B5"/>
    <w:rsid w:val="007025F0"/>
    <w:rsid w:val="007025F5"/>
    <w:rsid w:val="00702F29"/>
    <w:rsid w:val="0070325E"/>
    <w:rsid w:val="00704996"/>
    <w:rsid w:val="00704E16"/>
    <w:rsid w:val="00705066"/>
    <w:rsid w:val="00705A56"/>
    <w:rsid w:val="0070654D"/>
    <w:rsid w:val="00715B71"/>
    <w:rsid w:val="00716259"/>
    <w:rsid w:val="0071796D"/>
    <w:rsid w:val="0072060E"/>
    <w:rsid w:val="00721E39"/>
    <w:rsid w:val="007231F4"/>
    <w:rsid w:val="00723949"/>
    <w:rsid w:val="00723971"/>
    <w:rsid w:val="00723DE6"/>
    <w:rsid w:val="0072473F"/>
    <w:rsid w:val="007247B7"/>
    <w:rsid w:val="0072486E"/>
    <w:rsid w:val="007250E6"/>
    <w:rsid w:val="00725EDC"/>
    <w:rsid w:val="00726375"/>
    <w:rsid w:val="0072745D"/>
    <w:rsid w:val="0073336B"/>
    <w:rsid w:val="00733ABE"/>
    <w:rsid w:val="00733F0E"/>
    <w:rsid w:val="00734EAF"/>
    <w:rsid w:val="00736056"/>
    <w:rsid w:val="007361BB"/>
    <w:rsid w:val="0073680F"/>
    <w:rsid w:val="00736AF5"/>
    <w:rsid w:val="007410E5"/>
    <w:rsid w:val="007416C8"/>
    <w:rsid w:val="00742335"/>
    <w:rsid w:val="00742755"/>
    <w:rsid w:val="00743AC9"/>
    <w:rsid w:val="00744389"/>
    <w:rsid w:val="00745E34"/>
    <w:rsid w:val="00746310"/>
    <w:rsid w:val="007465A8"/>
    <w:rsid w:val="007468AF"/>
    <w:rsid w:val="00750DC8"/>
    <w:rsid w:val="00751899"/>
    <w:rsid w:val="0075230E"/>
    <w:rsid w:val="00753309"/>
    <w:rsid w:val="00753FD0"/>
    <w:rsid w:val="00754D64"/>
    <w:rsid w:val="00756619"/>
    <w:rsid w:val="0076091A"/>
    <w:rsid w:val="00760C55"/>
    <w:rsid w:val="00761C26"/>
    <w:rsid w:val="00762CEC"/>
    <w:rsid w:val="00762E00"/>
    <w:rsid w:val="0076344E"/>
    <w:rsid w:val="0076552F"/>
    <w:rsid w:val="00765DE5"/>
    <w:rsid w:val="00766889"/>
    <w:rsid w:val="007718B8"/>
    <w:rsid w:val="007719B2"/>
    <w:rsid w:val="00772A8E"/>
    <w:rsid w:val="00772B89"/>
    <w:rsid w:val="007761C9"/>
    <w:rsid w:val="00777450"/>
    <w:rsid w:val="007816B2"/>
    <w:rsid w:val="00782458"/>
    <w:rsid w:val="0078279B"/>
    <w:rsid w:val="007827CD"/>
    <w:rsid w:val="00783AB3"/>
    <w:rsid w:val="007846A3"/>
    <w:rsid w:val="00785029"/>
    <w:rsid w:val="007850D5"/>
    <w:rsid w:val="00785921"/>
    <w:rsid w:val="00787753"/>
    <w:rsid w:val="007908D1"/>
    <w:rsid w:val="00791E09"/>
    <w:rsid w:val="00792159"/>
    <w:rsid w:val="007928A2"/>
    <w:rsid w:val="00794266"/>
    <w:rsid w:val="00796B5C"/>
    <w:rsid w:val="00797440"/>
    <w:rsid w:val="0079754D"/>
    <w:rsid w:val="007A1D42"/>
    <w:rsid w:val="007A2145"/>
    <w:rsid w:val="007A3403"/>
    <w:rsid w:val="007A38E1"/>
    <w:rsid w:val="007A39E3"/>
    <w:rsid w:val="007A6D5E"/>
    <w:rsid w:val="007A7BE3"/>
    <w:rsid w:val="007B02CB"/>
    <w:rsid w:val="007B0F9B"/>
    <w:rsid w:val="007B2806"/>
    <w:rsid w:val="007B33FD"/>
    <w:rsid w:val="007B5CDA"/>
    <w:rsid w:val="007B61FE"/>
    <w:rsid w:val="007B6581"/>
    <w:rsid w:val="007C0750"/>
    <w:rsid w:val="007C0FE1"/>
    <w:rsid w:val="007C12DA"/>
    <w:rsid w:val="007C321E"/>
    <w:rsid w:val="007C5DC0"/>
    <w:rsid w:val="007C668F"/>
    <w:rsid w:val="007C69EB"/>
    <w:rsid w:val="007D1B72"/>
    <w:rsid w:val="007D2C1E"/>
    <w:rsid w:val="007D3D53"/>
    <w:rsid w:val="007D5E78"/>
    <w:rsid w:val="007D78AB"/>
    <w:rsid w:val="007E1814"/>
    <w:rsid w:val="007E18ED"/>
    <w:rsid w:val="007E265D"/>
    <w:rsid w:val="007E30AB"/>
    <w:rsid w:val="007E3CBF"/>
    <w:rsid w:val="007E4F35"/>
    <w:rsid w:val="007E613C"/>
    <w:rsid w:val="007E682E"/>
    <w:rsid w:val="007E6BF1"/>
    <w:rsid w:val="007E6E75"/>
    <w:rsid w:val="007F0B7B"/>
    <w:rsid w:val="007F0FE5"/>
    <w:rsid w:val="007F125B"/>
    <w:rsid w:val="007F321C"/>
    <w:rsid w:val="007F3F46"/>
    <w:rsid w:val="007F50B0"/>
    <w:rsid w:val="007F53BD"/>
    <w:rsid w:val="00801F1D"/>
    <w:rsid w:val="00802C73"/>
    <w:rsid w:val="00802D7F"/>
    <w:rsid w:val="008031FE"/>
    <w:rsid w:val="00804397"/>
    <w:rsid w:val="0080444B"/>
    <w:rsid w:val="008048A5"/>
    <w:rsid w:val="00805A97"/>
    <w:rsid w:val="00807CE6"/>
    <w:rsid w:val="00807FF7"/>
    <w:rsid w:val="008113DD"/>
    <w:rsid w:val="00811FCC"/>
    <w:rsid w:val="00812ACF"/>
    <w:rsid w:val="008152A6"/>
    <w:rsid w:val="00815768"/>
    <w:rsid w:val="00816AB8"/>
    <w:rsid w:val="0082161A"/>
    <w:rsid w:val="00821995"/>
    <w:rsid w:val="00821C9C"/>
    <w:rsid w:val="00821CB2"/>
    <w:rsid w:val="00822533"/>
    <w:rsid w:val="008228B3"/>
    <w:rsid w:val="00824692"/>
    <w:rsid w:val="008255E0"/>
    <w:rsid w:val="0082727D"/>
    <w:rsid w:val="0082761C"/>
    <w:rsid w:val="0083399C"/>
    <w:rsid w:val="00834E6C"/>
    <w:rsid w:val="0083620D"/>
    <w:rsid w:val="008364DC"/>
    <w:rsid w:val="00837440"/>
    <w:rsid w:val="00837F48"/>
    <w:rsid w:val="00840ECA"/>
    <w:rsid w:val="00841753"/>
    <w:rsid w:val="0084328F"/>
    <w:rsid w:val="00844871"/>
    <w:rsid w:val="00844AB6"/>
    <w:rsid w:val="008458CE"/>
    <w:rsid w:val="00846F18"/>
    <w:rsid w:val="00850F20"/>
    <w:rsid w:val="00852008"/>
    <w:rsid w:val="00857443"/>
    <w:rsid w:val="00857700"/>
    <w:rsid w:val="00861F24"/>
    <w:rsid w:val="008623FB"/>
    <w:rsid w:val="00862998"/>
    <w:rsid w:val="008639F3"/>
    <w:rsid w:val="0086417E"/>
    <w:rsid w:val="00866AD6"/>
    <w:rsid w:val="00867359"/>
    <w:rsid w:val="00867C39"/>
    <w:rsid w:val="0087190B"/>
    <w:rsid w:val="00872635"/>
    <w:rsid w:val="00872D1D"/>
    <w:rsid w:val="008745A2"/>
    <w:rsid w:val="008747D4"/>
    <w:rsid w:val="00875795"/>
    <w:rsid w:val="008768FA"/>
    <w:rsid w:val="00881272"/>
    <w:rsid w:val="0088337D"/>
    <w:rsid w:val="0088371F"/>
    <w:rsid w:val="0088404A"/>
    <w:rsid w:val="00884958"/>
    <w:rsid w:val="00885E5D"/>
    <w:rsid w:val="008861BE"/>
    <w:rsid w:val="00886BE8"/>
    <w:rsid w:val="00887FD2"/>
    <w:rsid w:val="008901D3"/>
    <w:rsid w:val="00890FCD"/>
    <w:rsid w:val="00890FF3"/>
    <w:rsid w:val="008911F7"/>
    <w:rsid w:val="00891E64"/>
    <w:rsid w:val="00895164"/>
    <w:rsid w:val="008968E2"/>
    <w:rsid w:val="00896D08"/>
    <w:rsid w:val="008977BD"/>
    <w:rsid w:val="00897A53"/>
    <w:rsid w:val="008A0DFE"/>
    <w:rsid w:val="008A19A5"/>
    <w:rsid w:val="008A2C7E"/>
    <w:rsid w:val="008A3B45"/>
    <w:rsid w:val="008A3E2E"/>
    <w:rsid w:val="008A4328"/>
    <w:rsid w:val="008A4485"/>
    <w:rsid w:val="008A5D77"/>
    <w:rsid w:val="008A6787"/>
    <w:rsid w:val="008A6966"/>
    <w:rsid w:val="008A78B9"/>
    <w:rsid w:val="008B0512"/>
    <w:rsid w:val="008B060A"/>
    <w:rsid w:val="008B1281"/>
    <w:rsid w:val="008B1E88"/>
    <w:rsid w:val="008B27EE"/>
    <w:rsid w:val="008B3651"/>
    <w:rsid w:val="008B3728"/>
    <w:rsid w:val="008C084D"/>
    <w:rsid w:val="008C1187"/>
    <w:rsid w:val="008C11B9"/>
    <w:rsid w:val="008C1C73"/>
    <w:rsid w:val="008C309D"/>
    <w:rsid w:val="008C4294"/>
    <w:rsid w:val="008C4688"/>
    <w:rsid w:val="008C4E54"/>
    <w:rsid w:val="008C6982"/>
    <w:rsid w:val="008C6F44"/>
    <w:rsid w:val="008C7682"/>
    <w:rsid w:val="008D0A57"/>
    <w:rsid w:val="008D0B05"/>
    <w:rsid w:val="008D0C1D"/>
    <w:rsid w:val="008D18EA"/>
    <w:rsid w:val="008D1C69"/>
    <w:rsid w:val="008D1EED"/>
    <w:rsid w:val="008D2293"/>
    <w:rsid w:val="008D26B0"/>
    <w:rsid w:val="008D277E"/>
    <w:rsid w:val="008D2E14"/>
    <w:rsid w:val="008D2EF4"/>
    <w:rsid w:val="008D2FCC"/>
    <w:rsid w:val="008D376E"/>
    <w:rsid w:val="008D4DE8"/>
    <w:rsid w:val="008D6CC8"/>
    <w:rsid w:val="008D700C"/>
    <w:rsid w:val="008E096B"/>
    <w:rsid w:val="008E0D54"/>
    <w:rsid w:val="008E271A"/>
    <w:rsid w:val="008E4F5D"/>
    <w:rsid w:val="008E68B5"/>
    <w:rsid w:val="008E779C"/>
    <w:rsid w:val="008F1C12"/>
    <w:rsid w:val="008F2E3C"/>
    <w:rsid w:val="008F6598"/>
    <w:rsid w:val="008F6765"/>
    <w:rsid w:val="008F67E9"/>
    <w:rsid w:val="008F737A"/>
    <w:rsid w:val="00900507"/>
    <w:rsid w:val="009008AD"/>
    <w:rsid w:val="00900A82"/>
    <w:rsid w:val="00903F57"/>
    <w:rsid w:val="009040C5"/>
    <w:rsid w:val="009060E7"/>
    <w:rsid w:val="00906599"/>
    <w:rsid w:val="0090668C"/>
    <w:rsid w:val="00910806"/>
    <w:rsid w:val="00910D85"/>
    <w:rsid w:val="00911681"/>
    <w:rsid w:val="0091233A"/>
    <w:rsid w:val="00914662"/>
    <w:rsid w:val="009146CE"/>
    <w:rsid w:val="00915AF6"/>
    <w:rsid w:val="0091647F"/>
    <w:rsid w:val="00916FFF"/>
    <w:rsid w:val="00920E48"/>
    <w:rsid w:val="0092411F"/>
    <w:rsid w:val="00925C49"/>
    <w:rsid w:val="00925DDF"/>
    <w:rsid w:val="00925E46"/>
    <w:rsid w:val="009261F3"/>
    <w:rsid w:val="009269AF"/>
    <w:rsid w:val="00926A22"/>
    <w:rsid w:val="00927C18"/>
    <w:rsid w:val="00927DB3"/>
    <w:rsid w:val="00930F2B"/>
    <w:rsid w:val="00933520"/>
    <w:rsid w:val="009349E2"/>
    <w:rsid w:val="00935AB8"/>
    <w:rsid w:val="00935F57"/>
    <w:rsid w:val="009366F5"/>
    <w:rsid w:val="00937148"/>
    <w:rsid w:val="00937CCB"/>
    <w:rsid w:val="009409DF"/>
    <w:rsid w:val="00940BE9"/>
    <w:rsid w:val="0094122F"/>
    <w:rsid w:val="00942BCF"/>
    <w:rsid w:val="009438CC"/>
    <w:rsid w:val="00947D8D"/>
    <w:rsid w:val="00950098"/>
    <w:rsid w:val="009517F4"/>
    <w:rsid w:val="00951B99"/>
    <w:rsid w:val="00951D56"/>
    <w:rsid w:val="00953134"/>
    <w:rsid w:val="0095727D"/>
    <w:rsid w:val="00961EC5"/>
    <w:rsid w:val="00962C9A"/>
    <w:rsid w:val="009636C9"/>
    <w:rsid w:val="00963A28"/>
    <w:rsid w:val="00963AE8"/>
    <w:rsid w:val="00964246"/>
    <w:rsid w:val="00964962"/>
    <w:rsid w:val="009649DF"/>
    <w:rsid w:val="00964DBD"/>
    <w:rsid w:val="00965933"/>
    <w:rsid w:val="00966BB8"/>
    <w:rsid w:val="00966BD3"/>
    <w:rsid w:val="00966FC4"/>
    <w:rsid w:val="00970234"/>
    <w:rsid w:val="00971934"/>
    <w:rsid w:val="00971EDC"/>
    <w:rsid w:val="00973CD7"/>
    <w:rsid w:val="0097577E"/>
    <w:rsid w:val="009759D5"/>
    <w:rsid w:val="0097643A"/>
    <w:rsid w:val="0098090A"/>
    <w:rsid w:val="009816EF"/>
    <w:rsid w:val="009865CF"/>
    <w:rsid w:val="009903B5"/>
    <w:rsid w:val="00990B7D"/>
    <w:rsid w:val="0099112A"/>
    <w:rsid w:val="009913BE"/>
    <w:rsid w:val="009923C1"/>
    <w:rsid w:val="009927FA"/>
    <w:rsid w:val="00992CC0"/>
    <w:rsid w:val="009930E7"/>
    <w:rsid w:val="0099404E"/>
    <w:rsid w:val="0099671B"/>
    <w:rsid w:val="00997496"/>
    <w:rsid w:val="009974B0"/>
    <w:rsid w:val="00997889"/>
    <w:rsid w:val="009A0171"/>
    <w:rsid w:val="009A108E"/>
    <w:rsid w:val="009A26D0"/>
    <w:rsid w:val="009A386F"/>
    <w:rsid w:val="009A3A11"/>
    <w:rsid w:val="009A51FA"/>
    <w:rsid w:val="009A6023"/>
    <w:rsid w:val="009A6613"/>
    <w:rsid w:val="009A72B5"/>
    <w:rsid w:val="009B0310"/>
    <w:rsid w:val="009B26E9"/>
    <w:rsid w:val="009B2F10"/>
    <w:rsid w:val="009B5522"/>
    <w:rsid w:val="009B5AB5"/>
    <w:rsid w:val="009B66A8"/>
    <w:rsid w:val="009B76B7"/>
    <w:rsid w:val="009B7BAB"/>
    <w:rsid w:val="009B7BD7"/>
    <w:rsid w:val="009C0D3E"/>
    <w:rsid w:val="009C2E29"/>
    <w:rsid w:val="009C6D53"/>
    <w:rsid w:val="009C751C"/>
    <w:rsid w:val="009C7C7B"/>
    <w:rsid w:val="009D0973"/>
    <w:rsid w:val="009D1B5B"/>
    <w:rsid w:val="009D25C9"/>
    <w:rsid w:val="009D3324"/>
    <w:rsid w:val="009D3330"/>
    <w:rsid w:val="009D35EC"/>
    <w:rsid w:val="009D479D"/>
    <w:rsid w:val="009D4DD1"/>
    <w:rsid w:val="009D7BB9"/>
    <w:rsid w:val="009E301E"/>
    <w:rsid w:val="009E4657"/>
    <w:rsid w:val="009E5504"/>
    <w:rsid w:val="009E5636"/>
    <w:rsid w:val="009E6E17"/>
    <w:rsid w:val="009F125D"/>
    <w:rsid w:val="009F2475"/>
    <w:rsid w:val="009F563B"/>
    <w:rsid w:val="00A00B28"/>
    <w:rsid w:val="00A026C2"/>
    <w:rsid w:val="00A02A81"/>
    <w:rsid w:val="00A03031"/>
    <w:rsid w:val="00A05250"/>
    <w:rsid w:val="00A05299"/>
    <w:rsid w:val="00A0542E"/>
    <w:rsid w:val="00A067F3"/>
    <w:rsid w:val="00A06987"/>
    <w:rsid w:val="00A072E1"/>
    <w:rsid w:val="00A1022A"/>
    <w:rsid w:val="00A11069"/>
    <w:rsid w:val="00A12173"/>
    <w:rsid w:val="00A12DDD"/>
    <w:rsid w:val="00A12F37"/>
    <w:rsid w:val="00A16532"/>
    <w:rsid w:val="00A1697A"/>
    <w:rsid w:val="00A16F39"/>
    <w:rsid w:val="00A171C7"/>
    <w:rsid w:val="00A22A73"/>
    <w:rsid w:val="00A239F3"/>
    <w:rsid w:val="00A23D2C"/>
    <w:rsid w:val="00A241DF"/>
    <w:rsid w:val="00A2564E"/>
    <w:rsid w:val="00A267F5"/>
    <w:rsid w:val="00A26D0B"/>
    <w:rsid w:val="00A316A1"/>
    <w:rsid w:val="00A3183C"/>
    <w:rsid w:val="00A32BB1"/>
    <w:rsid w:val="00A33922"/>
    <w:rsid w:val="00A343B5"/>
    <w:rsid w:val="00A35C01"/>
    <w:rsid w:val="00A36778"/>
    <w:rsid w:val="00A36F0C"/>
    <w:rsid w:val="00A41EF5"/>
    <w:rsid w:val="00A42A6F"/>
    <w:rsid w:val="00A43DB9"/>
    <w:rsid w:val="00A43FE8"/>
    <w:rsid w:val="00A470BF"/>
    <w:rsid w:val="00A508EE"/>
    <w:rsid w:val="00A5102D"/>
    <w:rsid w:val="00A5443C"/>
    <w:rsid w:val="00A57C5E"/>
    <w:rsid w:val="00A6308C"/>
    <w:rsid w:val="00A647B1"/>
    <w:rsid w:val="00A66625"/>
    <w:rsid w:val="00A66A55"/>
    <w:rsid w:val="00A70C93"/>
    <w:rsid w:val="00A70F73"/>
    <w:rsid w:val="00A72235"/>
    <w:rsid w:val="00A7246F"/>
    <w:rsid w:val="00A73928"/>
    <w:rsid w:val="00A752B9"/>
    <w:rsid w:val="00A75B9B"/>
    <w:rsid w:val="00A8046D"/>
    <w:rsid w:val="00A80CD0"/>
    <w:rsid w:val="00A81173"/>
    <w:rsid w:val="00A83F1F"/>
    <w:rsid w:val="00A8421B"/>
    <w:rsid w:val="00A84394"/>
    <w:rsid w:val="00A8544B"/>
    <w:rsid w:val="00A867E3"/>
    <w:rsid w:val="00A8732E"/>
    <w:rsid w:val="00A91D6B"/>
    <w:rsid w:val="00A91E67"/>
    <w:rsid w:val="00A91E9D"/>
    <w:rsid w:val="00A94557"/>
    <w:rsid w:val="00A9463C"/>
    <w:rsid w:val="00A94A00"/>
    <w:rsid w:val="00A95769"/>
    <w:rsid w:val="00A961BB"/>
    <w:rsid w:val="00A96381"/>
    <w:rsid w:val="00A96C35"/>
    <w:rsid w:val="00A96F8A"/>
    <w:rsid w:val="00A97A72"/>
    <w:rsid w:val="00AA113C"/>
    <w:rsid w:val="00AA2D5D"/>
    <w:rsid w:val="00AA30EE"/>
    <w:rsid w:val="00AA46B1"/>
    <w:rsid w:val="00AA4744"/>
    <w:rsid w:val="00AA4EE6"/>
    <w:rsid w:val="00AA5A72"/>
    <w:rsid w:val="00AA6366"/>
    <w:rsid w:val="00AA64B5"/>
    <w:rsid w:val="00AA779F"/>
    <w:rsid w:val="00AB1BCB"/>
    <w:rsid w:val="00AB3ED4"/>
    <w:rsid w:val="00AB4388"/>
    <w:rsid w:val="00AB6367"/>
    <w:rsid w:val="00AB70C3"/>
    <w:rsid w:val="00AB76C7"/>
    <w:rsid w:val="00AB7A8F"/>
    <w:rsid w:val="00AC0897"/>
    <w:rsid w:val="00AC165C"/>
    <w:rsid w:val="00AC18D3"/>
    <w:rsid w:val="00AC1FD6"/>
    <w:rsid w:val="00AC427B"/>
    <w:rsid w:val="00AC6221"/>
    <w:rsid w:val="00AC7351"/>
    <w:rsid w:val="00AD06E5"/>
    <w:rsid w:val="00AD1780"/>
    <w:rsid w:val="00AD5BBC"/>
    <w:rsid w:val="00AD5DCA"/>
    <w:rsid w:val="00AD6064"/>
    <w:rsid w:val="00AD6D1E"/>
    <w:rsid w:val="00AD7E0D"/>
    <w:rsid w:val="00AE0090"/>
    <w:rsid w:val="00AE0528"/>
    <w:rsid w:val="00AE2915"/>
    <w:rsid w:val="00AE32AB"/>
    <w:rsid w:val="00AE49FB"/>
    <w:rsid w:val="00AE627F"/>
    <w:rsid w:val="00AE6866"/>
    <w:rsid w:val="00AE6F38"/>
    <w:rsid w:val="00AE785E"/>
    <w:rsid w:val="00AE7DE8"/>
    <w:rsid w:val="00AF0CA0"/>
    <w:rsid w:val="00AF1088"/>
    <w:rsid w:val="00AF1570"/>
    <w:rsid w:val="00AF4405"/>
    <w:rsid w:val="00AF5385"/>
    <w:rsid w:val="00AF6751"/>
    <w:rsid w:val="00B00C37"/>
    <w:rsid w:val="00B00CEC"/>
    <w:rsid w:val="00B0421B"/>
    <w:rsid w:val="00B046D8"/>
    <w:rsid w:val="00B046ED"/>
    <w:rsid w:val="00B04721"/>
    <w:rsid w:val="00B072B5"/>
    <w:rsid w:val="00B1037A"/>
    <w:rsid w:val="00B16CDD"/>
    <w:rsid w:val="00B16D61"/>
    <w:rsid w:val="00B1777A"/>
    <w:rsid w:val="00B17EF8"/>
    <w:rsid w:val="00B20245"/>
    <w:rsid w:val="00B22895"/>
    <w:rsid w:val="00B228C7"/>
    <w:rsid w:val="00B30E48"/>
    <w:rsid w:val="00B312DA"/>
    <w:rsid w:val="00B31EBF"/>
    <w:rsid w:val="00B325FC"/>
    <w:rsid w:val="00B32B54"/>
    <w:rsid w:val="00B35DA3"/>
    <w:rsid w:val="00B365D2"/>
    <w:rsid w:val="00B40BB0"/>
    <w:rsid w:val="00B411AA"/>
    <w:rsid w:val="00B419F6"/>
    <w:rsid w:val="00B42665"/>
    <w:rsid w:val="00B427D8"/>
    <w:rsid w:val="00B45452"/>
    <w:rsid w:val="00B454FF"/>
    <w:rsid w:val="00B45F79"/>
    <w:rsid w:val="00B464DF"/>
    <w:rsid w:val="00B469D2"/>
    <w:rsid w:val="00B478BB"/>
    <w:rsid w:val="00B51A3B"/>
    <w:rsid w:val="00B51CB4"/>
    <w:rsid w:val="00B52039"/>
    <w:rsid w:val="00B52BFD"/>
    <w:rsid w:val="00B566E5"/>
    <w:rsid w:val="00B5690A"/>
    <w:rsid w:val="00B57231"/>
    <w:rsid w:val="00B61011"/>
    <w:rsid w:val="00B61B85"/>
    <w:rsid w:val="00B62FFC"/>
    <w:rsid w:val="00B6319E"/>
    <w:rsid w:val="00B65C91"/>
    <w:rsid w:val="00B72E07"/>
    <w:rsid w:val="00B735AD"/>
    <w:rsid w:val="00B73783"/>
    <w:rsid w:val="00B765AB"/>
    <w:rsid w:val="00B80B8C"/>
    <w:rsid w:val="00B85212"/>
    <w:rsid w:val="00B85FC9"/>
    <w:rsid w:val="00B870B8"/>
    <w:rsid w:val="00B871FE"/>
    <w:rsid w:val="00B91479"/>
    <w:rsid w:val="00B91DFD"/>
    <w:rsid w:val="00B9360D"/>
    <w:rsid w:val="00B948B7"/>
    <w:rsid w:val="00B95704"/>
    <w:rsid w:val="00B95C3B"/>
    <w:rsid w:val="00B96230"/>
    <w:rsid w:val="00B9739F"/>
    <w:rsid w:val="00BA0A46"/>
    <w:rsid w:val="00BA1497"/>
    <w:rsid w:val="00BA7AED"/>
    <w:rsid w:val="00BB17E6"/>
    <w:rsid w:val="00BB2C90"/>
    <w:rsid w:val="00BB2E6B"/>
    <w:rsid w:val="00BB3BFF"/>
    <w:rsid w:val="00BB4DC0"/>
    <w:rsid w:val="00BB5525"/>
    <w:rsid w:val="00BB5991"/>
    <w:rsid w:val="00BB7B9A"/>
    <w:rsid w:val="00BC0389"/>
    <w:rsid w:val="00BC1228"/>
    <w:rsid w:val="00BC667D"/>
    <w:rsid w:val="00BC66B7"/>
    <w:rsid w:val="00BC6FEB"/>
    <w:rsid w:val="00BC7972"/>
    <w:rsid w:val="00BD06BA"/>
    <w:rsid w:val="00BD3842"/>
    <w:rsid w:val="00BD3F63"/>
    <w:rsid w:val="00BD5361"/>
    <w:rsid w:val="00BD6204"/>
    <w:rsid w:val="00BD6653"/>
    <w:rsid w:val="00BE090E"/>
    <w:rsid w:val="00BE2503"/>
    <w:rsid w:val="00BE482F"/>
    <w:rsid w:val="00BE5D41"/>
    <w:rsid w:val="00BE6032"/>
    <w:rsid w:val="00BE74EB"/>
    <w:rsid w:val="00BF18D5"/>
    <w:rsid w:val="00BF2C28"/>
    <w:rsid w:val="00BF4A92"/>
    <w:rsid w:val="00BF607C"/>
    <w:rsid w:val="00BF6481"/>
    <w:rsid w:val="00C00FA7"/>
    <w:rsid w:val="00C01619"/>
    <w:rsid w:val="00C02C7E"/>
    <w:rsid w:val="00C03251"/>
    <w:rsid w:val="00C03B4E"/>
    <w:rsid w:val="00C054EB"/>
    <w:rsid w:val="00C05D82"/>
    <w:rsid w:val="00C069E4"/>
    <w:rsid w:val="00C06FC6"/>
    <w:rsid w:val="00C0789C"/>
    <w:rsid w:val="00C07CDB"/>
    <w:rsid w:val="00C121F9"/>
    <w:rsid w:val="00C126E1"/>
    <w:rsid w:val="00C13A59"/>
    <w:rsid w:val="00C13CA4"/>
    <w:rsid w:val="00C14D33"/>
    <w:rsid w:val="00C14EC9"/>
    <w:rsid w:val="00C15E65"/>
    <w:rsid w:val="00C16D12"/>
    <w:rsid w:val="00C2009B"/>
    <w:rsid w:val="00C218E7"/>
    <w:rsid w:val="00C21BF5"/>
    <w:rsid w:val="00C23CE9"/>
    <w:rsid w:val="00C2443B"/>
    <w:rsid w:val="00C24774"/>
    <w:rsid w:val="00C252C0"/>
    <w:rsid w:val="00C25B3A"/>
    <w:rsid w:val="00C26A6A"/>
    <w:rsid w:val="00C27505"/>
    <w:rsid w:val="00C27D59"/>
    <w:rsid w:val="00C303A3"/>
    <w:rsid w:val="00C318C4"/>
    <w:rsid w:val="00C32906"/>
    <w:rsid w:val="00C34009"/>
    <w:rsid w:val="00C350BF"/>
    <w:rsid w:val="00C430E9"/>
    <w:rsid w:val="00C4560D"/>
    <w:rsid w:val="00C45F51"/>
    <w:rsid w:val="00C5047D"/>
    <w:rsid w:val="00C50CF0"/>
    <w:rsid w:val="00C515B8"/>
    <w:rsid w:val="00C52812"/>
    <w:rsid w:val="00C54B8E"/>
    <w:rsid w:val="00C55722"/>
    <w:rsid w:val="00C56260"/>
    <w:rsid w:val="00C56837"/>
    <w:rsid w:val="00C57137"/>
    <w:rsid w:val="00C576E9"/>
    <w:rsid w:val="00C57C0D"/>
    <w:rsid w:val="00C57C29"/>
    <w:rsid w:val="00C60169"/>
    <w:rsid w:val="00C62004"/>
    <w:rsid w:val="00C629F2"/>
    <w:rsid w:val="00C64323"/>
    <w:rsid w:val="00C64376"/>
    <w:rsid w:val="00C66594"/>
    <w:rsid w:val="00C67E58"/>
    <w:rsid w:val="00C71280"/>
    <w:rsid w:val="00C72D71"/>
    <w:rsid w:val="00C731FC"/>
    <w:rsid w:val="00C7393F"/>
    <w:rsid w:val="00C73998"/>
    <w:rsid w:val="00C74188"/>
    <w:rsid w:val="00C74275"/>
    <w:rsid w:val="00C75FFD"/>
    <w:rsid w:val="00C76B52"/>
    <w:rsid w:val="00C7794E"/>
    <w:rsid w:val="00C800E9"/>
    <w:rsid w:val="00C800FE"/>
    <w:rsid w:val="00C80F86"/>
    <w:rsid w:val="00C82B1C"/>
    <w:rsid w:val="00C83948"/>
    <w:rsid w:val="00C8408A"/>
    <w:rsid w:val="00C900C3"/>
    <w:rsid w:val="00C914E9"/>
    <w:rsid w:val="00C920F6"/>
    <w:rsid w:val="00C92BB0"/>
    <w:rsid w:val="00C936B8"/>
    <w:rsid w:val="00C94155"/>
    <w:rsid w:val="00C96152"/>
    <w:rsid w:val="00C97AA9"/>
    <w:rsid w:val="00CA2026"/>
    <w:rsid w:val="00CA3333"/>
    <w:rsid w:val="00CA7218"/>
    <w:rsid w:val="00CB04E6"/>
    <w:rsid w:val="00CB144C"/>
    <w:rsid w:val="00CB1DCA"/>
    <w:rsid w:val="00CB3C7C"/>
    <w:rsid w:val="00CB67A9"/>
    <w:rsid w:val="00CB6A71"/>
    <w:rsid w:val="00CB70C5"/>
    <w:rsid w:val="00CC0196"/>
    <w:rsid w:val="00CC11F0"/>
    <w:rsid w:val="00CC1308"/>
    <w:rsid w:val="00CC2B35"/>
    <w:rsid w:val="00CC513A"/>
    <w:rsid w:val="00CC7499"/>
    <w:rsid w:val="00CD033C"/>
    <w:rsid w:val="00CD1412"/>
    <w:rsid w:val="00CD1819"/>
    <w:rsid w:val="00CD3F2F"/>
    <w:rsid w:val="00CD484D"/>
    <w:rsid w:val="00CD638D"/>
    <w:rsid w:val="00CD6BD5"/>
    <w:rsid w:val="00CD7729"/>
    <w:rsid w:val="00CE1D9E"/>
    <w:rsid w:val="00CE1FE9"/>
    <w:rsid w:val="00CE27B6"/>
    <w:rsid w:val="00CE3FAB"/>
    <w:rsid w:val="00CE518F"/>
    <w:rsid w:val="00CE547A"/>
    <w:rsid w:val="00CE7188"/>
    <w:rsid w:val="00CE7956"/>
    <w:rsid w:val="00CE7BBD"/>
    <w:rsid w:val="00CF07C2"/>
    <w:rsid w:val="00CF3101"/>
    <w:rsid w:val="00CF38BE"/>
    <w:rsid w:val="00CF3ABD"/>
    <w:rsid w:val="00CF4AFD"/>
    <w:rsid w:val="00CF65E4"/>
    <w:rsid w:val="00CF6B7D"/>
    <w:rsid w:val="00D0280B"/>
    <w:rsid w:val="00D03A5D"/>
    <w:rsid w:val="00D03EDD"/>
    <w:rsid w:val="00D045F9"/>
    <w:rsid w:val="00D04E9E"/>
    <w:rsid w:val="00D05E71"/>
    <w:rsid w:val="00D06211"/>
    <w:rsid w:val="00D06B76"/>
    <w:rsid w:val="00D06E6E"/>
    <w:rsid w:val="00D10AAB"/>
    <w:rsid w:val="00D1159D"/>
    <w:rsid w:val="00D11C07"/>
    <w:rsid w:val="00D13C73"/>
    <w:rsid w:val="00D148A1"/>
    <w:rsid w:val="00D154F8"/>
    <w:rsid w:val="00D162FC"/>
    <w:rsid w:val="00D167F2"/>
    <w:rsid w:val="00D17ADB"/>
    <w:rsid w:val="00D20070"/>
    <w:rsid w:val="00D2269A"/>
    <w:rsid w:val="00D22FEF"/>
    <w:rsid w:val="00D240DC"/>
    <w:rsid w:val="00D272EB"/>
    <w:rsid w:val="00D273DE"/>
    <w:rsid w:val="00D27A30"/>
    <w:rsid w:val="00D30FA3"/>
    <w:rsid w:val="00D33814"/>
    <w:rsid w:val="00D3401B"/>
    <w:rsid w:val="00D34275"/>
    <w:rsid w:val="00D37753"/>
    <w:rsid w:val="00D37F28"/>
    <w:rsid w:val="00D405C1"/>
    <w:rsid w:val="00D40642"/>
    <w:rsid w:val="00D413AC"/>
    <w:rsid w:val="00D43333"/>
    <w:rsid w:val="00D453A3"/>
    <w:rsid w:val="00D470AB"/>
    <w:rsid w:val="00D47383"/>
    <w:rsid w:val="00D47799"/>
    <w:rsid w:val="00D52814"/>
    <w:rsid w:val="00D52DA3"/>
    <w:rsid w:val="00D53DEA"/>
    <w:rsid w:val="00D5456B"/>
    <w:rsid w:val="00D546F7"/>
    <w:rsid w:val="00D55847"/>
    <w:rsid w:val="00D57E01"/>
    <w:rsid w:val="00D57F02"/>
    <w:rsid w:val="00D6067A"/>
    <w:rsid w:val="00D61B54"/>
    <w:rsid w:val="00D622BF"/>
    <w:rsid w:val="00D624A5"/>
    <w:rsid w:val="00D63C5D"/>
    <w:rsid w:val="00D6509A"/>
    <w:rsid w:val="00D66A09"/>
    <w:rsid w:val="00D671BD"/>
    <w:rsid w:val="00D7113B"/>
    <w:rsid w:val="00D71E98"/>
    <w:rsid w:val="00D72D00"/>
    <w:rsid w:val="00D72D35"/>
    <w:rsid w:val="00D737BD"/>
    <w:rsid w:val="00D73920"/>
    <w:rsid w:val="00D741B3"/>
    <w:rsid w:val="00D76D91"/>
    <w:rsid w:val="00D76E6D"/>
    <w:rsid w:val="00D77755"/>
    <w:rsid w:val="00D8046B"/>
    <w:rsid w:val="00D81710"/>
    <w:rsid w:val="00D81729"/>
    <w:rsid w:val="00D82D8E"/>
    <w:rsid w:val="00D83188"/>
    <w:rsid w:val="00D83BA9"/>
    <w:rsid w:val="00D83C42"/>
    <w:rsid w:val="00D83D90"/>
    <w:rsid w:val="00D862B0"/>
    <w:rsid w:val="00D867C3"/>
    <w:rsid w:val="00D86DBF"/>
    <w:rsid w:val="00D9118F"/>
    <w:rsid w:val="00D91AC5"/>
    <w:rsid w:val="00D928BD"/>
    <w:rsid w:val="00D92E3C"/>
    <w:rsid w:val="00D92F26"/>
    <w:rsid w:val="00D9376B"/>
    <w:rsid w:val="00D939D0"/>
    <w:rsid w:val="00D951CB"/>
    <w:rsid w:val="00D95B1A"/>
    <w:rsid w:val="00D95B9E"/>
    <w:rsid w:val="00D96A49"/>
    <w:rsid w:val="00D97ABB"/>
    <w:rsid w:val="00DA1168"/>
    <w:rsid w:val="00DA3547"/>
    <w:rsid w:val="00DA40BD"/>
    <w:rsid w:val="00DA68A7"/>
    <w:rsid w:val="00DB0156"/>
    <w:rsid w:val="00DB053B"/>
    <w:rsid w:val="00DB091C"/>
    <w:rsid w:val="00DB2956"/>
    <w:rsid w:val="00DB3433"/>
    <w:rsid w:val="00DB3D00"/>
    <w:rsid w:val="00DB3EB7"/>
    <w:rsid w:val="00DB3F09"/>
    <w:rsid w:val="00DB53D7"/>
    <w:rsid w:val="00DB5D1A"/>
    <w:rsid w:val="00DB6175"/>
    <w:rsid w:val="00DB7D9B"/>
    <w:rsid w:val="00DC0910"/>
    <w:rsid w:val="00DC0967"/>
    <w:rsid w:val="00DC184F"/>
    <w:rsid w:val="00DC2074"/>
    <w:rsid w:val="00DC249F"/>
    <w:rsid w:val="00DC2AE1"/>
    <w:rsid w:val="00DC2FDD"/>
    <w:rsid w:val="00DC48C0"/>
    <w:rsid w:val="00DC4DB0"/>
    <w:rsid w:val="00DC6608"/>
    <w:rsid w:val="00DC6C9E"/>
    <w:rsid w:val="00DD1E2C"/>
    <w:rsid w:val="00DD3833"/>
    <w:rsid w:val="00DD5796"/>
    <w:rsid w:val="00DD6159"/>
    <w:rsid w:val="00DE12A9"/>
    <w:rsid w:val="00DE2CC2"/>
    <w:rsid w:val="00DE331A"/>
    <w:rsid w:val="00DE4073"/>
    <w:rsid w:val="00DE4C22"/>
    <w:rsid w:val="00DE4C97"/>
    <w:rsid w:val="00DF0A87"/>
    <w:rsid w:val="00DF6561"/>
    <w:rsid w:val="00DF6D56"/>
    <w:rsid w:val="00E00860"/>
    <w:rsid w:val="00E01064"/>
    <w:rsid w:val="00E010DA"/>
    <w:rsid w:val="00E022EC"/>
    <w:rsid w:val="00E02D89"/>
    <w:rsid w:val="00E053D6"/>
    <w:rsid w:val="00E053FC"/>
    <w:rsid w:val="00E05B60"/>
    <w:rsid w:val="00E07A1E"/>
    <w:rsid w:val="00E1010D"/>
    <w:rsid w:val="00E10C56"/>
    <w:rsid w:val="00E114B8"/>
    <w:rsid w:val="00E15F6D"/>
    <w:rsid w:val="00E17DAB"/>
    <w:rsid w:val="00E200D5"/>
    <w:rsid w:val="00E20532"/>
    <w:rsid w:val="00E2167B"/>
    <w:rsid w:val="00E217B4"/>
    <w:rsid w:val="00E25170"/>
    <w:rsid w:val="00E2652A"/>
    <w:rsid w:val="00E26614"/>
    <w:rsid w:val="00E267C7"/>
    <w:rsid w:val="00E31F9C"/>
    <w:rsid w:val="00E34FF0"/>
    <w:rsid w:val="00E35B26"/>
    <w:rsid w:val="00E36E71"/>
    <w:rsid w:val="00E3716A"/>
    <w:rsid w:val="00E37668"/>
    <w:rsid w:val="00E37D25"/>
    <w:rsid w:val="00E419D7"/>
    <w:rsid w:val="00E43647"/>
    <w:rsid w:val="00E44900"/>
    <w:rsid w:val="00E4625F"/>
    <w:rsid w:val="00E46937"/>
    <w:rsid w:val="00E46A2D"/>
    <w:rsid w:val="00E4722B"/>
    <w:rsid w:val="00E508BD"/>
    <w:rsid w:val="00E50D56"/>
    <w:rsid w:val="00E51104"/>
    <w:rsid w:val="00E51939"/>
    <w:rsid w:val="00E551E3"/>
    <w:rsid w:val="00E55529"/>
    <w:rsid w:val="00E55F12"/>
    <w:rsid w:val="00E5656D"/>
    <w:rsid w:val="00E565E8"/>
    <w:rsid w:val="00E566D8"/>
    <w:rsid w:val="00E62123"/>
    <w:rsid w:val="00E62439"/>
    <w:rsid w:val="00E6323E"/>
    <w:rsid w:val="00E647B6"/>
    <w:rsid w:val="00E67822"/>
    <w:rsid w:val="00E67ABA"/>
    <w:rsid w:val="00E7268C"/>
    <w:rsid w:val="00E72BDA"/>
    <w:rsid w:val="00E75B96"/>
    <w:rsid w:val="00E7604D"/>
    <w:rsid w:val="00E77164"/>
    <w:rsid w:val="00E779C9"/>
    <w:rsid w:val="00E80060"/>
    <w:rsid w:val="00E80478"/>
    <w:rsid w:val="00E807FE"/>
    <w:rsid w:val="00E816F7"/>
    <w:rsid w:val="00E81EA0"/>
    <w:rsid w:val="00E8217E"/>
    <w:rsid w:val="00E8358A"/>
    <w:rsid w:val="00E837DA"/>
    <w:rsid w:val="00E83C44"/>
    <w:rsid w:val="00E843D1"/>
    <w:rsid w:val="00E854DE"/>
    <w:rsid w:val="00E85846"/>
    <w:rsid w:val="00E86AE3"/>
    <w:rsid w:val="00E91FB5"/>
    <w:rsid w:val="00E92110"/>
    <w:rsid w:val="00E93218"/>
    <w:rsid w:val="00E93381"/>
    <w:rsid w:val="00E939C5"/>
    <w:rsid w:val="00E93F59"/>
    <w:rsid w:val="00E9460D"/>
    <w:rsid w:val="00E9776A"/>
    <w:rsid w:val="00EA060B"/>
    <w:rsid w:val="00EA0C28"/>
    <w:rsid w:val="00EA0D77"/>
    <w:rsid w:val="00EB1F71"/>
    <w:rsid w:val="00EB4D67"/>
    <w:rsid w:val="00EB693D"/>
    <w:rsid w:val="00EB6FC4"/>
    <w:rsid w:val="00EB7B33"/>
    <w:rsid w:val="00EB7D73"/>
    <w:rsid w:val="00EC0DA4"/>
    <w:rsid w:val="00EC56D9"/>
    <w:rsid w:val="00EC65B0"/>
    <w:rsid w:val="00EC6A0A"/>
    <w:rsid w:val="00ED0450"/>
    <w:rsid w:val="00ED0EA2"/>
    <w:rsid w:val="00ED1E6C"/>
    <w:rsid w:val="00ED3AFD"/>
    <w:rsid w:val="00ED3B21"/>
    <w:rsid w:val="00ED6426"/>
    <w:rsid w:val="00ED683F"/>
    <w:rsid w:val="00ED68D0"/>
    <w:rsid w:val="00ED6E05"/>
    <w:rsid w:val="00EE0833"/>
    <w:rsid w:val="00EE1B92"/>
    <w:rsid w:val="00EE22F5"/>
    <w:rsid w:val="00EE2FFA"/>
    <w:rsid w:val="00EE40A0"/>
    <w:rsid w:val="00EE56C8"/>
    <w:rsid w:val="00EE5FD3"/>
    <w:rsid w:val="00EF02DF"/>
    <w:rsid w:val="00EF09F3"/>
    <w:rsid w:val="00EF128D"/>
    <w:rsid w:val="00EF28AC"/>
    <w:rsid w:val="00EF498E"/>
    <w:rsid w:val="00EF57E9"/>
    <w:rsid w:val="00EF5A3D"/>
    <w:rsid w:val="00EF66DF"/>
    <w:rsid w:val="00EF74E8"/>
    <w:rsid w:val="00EF7B40"/>
    <w:rsid w:val="00F0271D"/>
    <w:rsid w:val="00F02D0A"/>
    <w:rsid w:val="00F038BE"/>
    <w:rsid w:val="00F03FFC"/>
    <w:rsid w:val="00F043AE"/>
    <w:rsid w:val="00F046D8"/>
    <w:rsid w:val="00F073CB"/>
    <w:rsid w:val="00F075FE"/>
    <w:rsid w:val="00F07778"/>
    <w:rsid w:val="00F1659D"/>
    <w:rsid w:val="00F20DC3"/>
    <w:rsid w:val="00F20FAA"/>
    <w:rsid w:val="00F21599"/>
    <w:rsid w:val="00F23985"/>
    <w:rsid w:val="00F23FDB"/>
    <w:rsid w:val="00F2411B"/>
    <w:rsid w:val="00F2492A"/>
    <w:rsid w:val="00F24CBC"/>
    <w:rsid w:val="00F258A4"/>
    <w:rsid w:val="00F258CE"/>
    <w:rsid w:val="00F25F59"/>
    <w:rsid w:val="00F2649C"/>
    <w:rsid w:val="00F32AD7"/>
    <w:rsid w:val="00F353A0"/>
    <w:rsid w:val="00F35ACF"/>
    <w:rsid w:val="00F35CB2"/>
    <w:rsid w:val="00F367C8"/>
    <w:rsid w:val="00F36DB3"/>
    <w:rsid w:val="00F37041"/>
    <w:rsid w:val="00F3727D"/>
    <w:rsid w:val="00F4141E"/>
    <w:rsid w:val="00F415F2"/>
    <w:rsid w:val="00F44181"/>
    <w:rsid w:val="00F450B0"/>
    <w:rsid w:val="00F45F96"/>
    <w:rsid w:val="00F472B9"/>
    <w:rsid w:val="00F50410"/>
    <w:rsid w:val="00F51562"/>
    <w:rsid w:val="00F521C2"/>
    <w:rsid w:val="00F52F57"/>
    <w:rsid w:val="00F53BE0"/>
    <w:rsid w:val="00F542C7"/>
    <w:rsid w:val="00F546A4"/>
    <w:rsid w:val="00F54CE3"/>
    <w:rsid w:val="00F551DC"/>
    <w:rsid w:val="00F62343"/>
    <w:rsid w:val="00F62A2F"/>
    <w:rsid w:val="00F652DE"/>
    <w:rsid w:val="00F657A9"/>
    <w:rsid w:val="00F657B1"/>
    <w:rsid w:val="00F67233"/>
    <w:rsid w:val="00F7017F"/>
    <w:rsid w:val="00F713D0"/>
    <w:rsid w:val="00F7237D"/>
    <w:rsid w:val="00F723C1"/>
    <w:rsid w:val="00F731EA"/>
    <w:rsid w:val="00F73B38"/>
    <w:rsid w:val="00F8165C"/>
    <w:rsid w:val="00F82DBC"/>
    <w:rsid w:val="00F8517B"/>
    <w:rsid w:val="00F867C6"/>
    <w:rsid w:val="00F8695A"/>
    <w:rsid w:val="00F90122"/>
    <w:rsid w:val="00F906AD"/>
    <w:rsid w:val="00F90EC4"/>
    <w:rsid w:val="00F92870"/>
    <w:rsid w:val="00F93465"/>
    <w:rsid w:val="00F93757"/>
    <w:rsid w:val="00F94F38"/>
    <w:rsid w:val="00F95342"/>
    <w:rsid w:val="00F95E36"/>
    <w:rsid w:val="00F95E6A"/>
    <w:rsid w:val="00FA0231"/>
    <w:rsid w:val="00FA1C53"/>
    <w:rsid w:val="00FA1FCC"/>
    <w:rsid w:val="00FA717D"/>
    <w:rsid w:val="00FA73FF"/>
    <w:rsid w:val="00FB03F9"/>
    <w:rsid w:val="00FB14AD"/>
    <w:rsid w:val="00FB24C9"/>
    <w:rsid w:val="00FB24F6"/>
    <w:rsid w:val="00FB27CB"/>
    <w:rsid w:val="00FB2C2F"/>
    <w:rsid w:val="00FB3205"/>
    <w:rsid w:val="00FB43C8"/>
    <w:rsid w:val="00FB4443"/>
    <w:rsid w:val="00FB5E90"/>
    <w:rsid w:val="00FC04ED"/>
    <w:rsid w:val="00FC3B73"/>
    <w:rsid w:val="00FC4287"/>
    <w:rsid w:val="00FC4C06"/>
    <w:rsid w:val="00FC4D5B"/>
    <w:rsid w:val="00FC573E"/>
    <w:rsid w:val="00FC5DAD"/>
    <w:rsid w:val="00FC65D8"/>
    <w:rsid w:val="00FD1197"/>
    <w:rsid w:val="00FD1289"/>
    <w:rsid w:val="00FD1B9C"/>
    <w:rsid w:val="00FD1CAA"/>
    <w:rsid w:val="00FD3496"/>
    <w:rsid w:val="00FD402F"/>
    <w:rsid w:val="00FD6951"/>
    <w:rsid w:val="00FD7049"/>
    <w:rsid w:val="00FE0588"/>
    <w:rsid w:val="00FE0A1C"/>
    <w:rsid w:val="00FE586E"/>
    <w:rsid w:val="00FE5F5C"/>
    <w:rsid w:val="00FE6136"/>
    <w:rsid w:val="00FE6FF2"/>
    <w:rsid w:val="00FE731F"/>
    <w:rsid w:val="00FE7D9D"/>
    <w:rsid w:val="00FF1540"/>
    <w:rsid w:val="00FF1D94"/>
    <w:rsid w:val="00FF1F2E"/>
    <w:rsid w:val="00FF32AB"/>
    <w:rsid w:val="00FF730C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8AF70"/>
  <w15:docId w15:val="{739AEA26-993A-4536-A994-445B2B9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3D6"/>
    <w:rPr>
      <w:rFonts w:ascii="Arial" w:hAnsi="Arial"/>
    </w:rPr>
  </w:style>
  <w:style w:type="paragraph" w:styleId="Rubrik1">
    <w:name w:val="heading 1"/>
    <w:basedOn w:val="Normal"/>
    <w:next w:val="Normal"/>
    <w:qFormat/>
    <w:rsid w:val="00E053D6"/>
    <w:pPr>
      <w:keepNext/>
      <w:outlineLvl w:val="0"/>
    </w:pPr>
    <w:rPr>
      <w:b/>
      <w:bCs/>
      <w:sz w:val="40"/>
      <w:u w:val="single"/>
    </w:rPr>
  </w:style>
  <w:style w:type="paragraph" w:styleId="Rubrik3">
    <w:name w:val="heading 3"/>
    <w:basedOn w:val="Normal"/>
    <w:next w:val="Normal"/>
    <w:qFormat/>
    <w:rsid w:val="00D470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022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1022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1022A"/>
  </w:style>
  <w:style w:type="character" w:styleId="Hyperlnk">
    <w:name w:val="Hyperlink"/>
    <w:rsid w:val="00A1022A"/>
    <w:rPr>
      <w:color w:val="0000FF"/>
      <w:u w:val="single"/>
    </w:rPr>
  </w:style>
  <w:style w:type="character" w:styleId="AnvndHyperlnk">
    <w:name w:val="FollowedHyperlink"/>
    <w:rsid w:val="00A1022A"/>
    <w:rPr>
      <w:color w:val="800080"/>
      <w:u w:val="single"/>
    </w:rPr>
  </w:style>
  <w:style w:type="paragraph" w:styleId="Ballongtext">
    <w:name w:val="Balloon Text"/>
    <w:basedOn w:val="Normal"/>
    <w:semiHidden/>
    <w:rsid w:val="00F62343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E053D6"/>
    <w:rPr>
      <w:i/>
      <w:iCs/>
      <w:sz w:val="24"/>
    </w:rPr>
  </w:style>
  <w:style w:type="paragraph" w:styleId="Fotnotstext">
    <w:name w:val="footnote text"/>
    <w:basedOn w:val="Normal"/>
    <w:semiHidden/>
    <w:rsid w:val="00ED68D0"/>
  </w:style>
  <w:style w:type="character" w:styleId="Fotnotsreferens">
    <w:name w:val="footnote reference"/>
    <w:semiHidden/>
    <w:rsid w:val="00ED68D0"/>
    <w:rPr>
      <w:vertAlign w:val="superscript"/>
    </w:rPr>
  </w:style>
  <w:style w:type="table" w:styleId="Tabellrutnt">
    <w:name w:val="Table Grid"/>
    <w:basedOn w:val="Normaltabell"/>
    <w:rsid w:val="0037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link w:val="Sidfot"/>
    <w:rsid w:val="00D83D90"/>
    <w:rPr>
      <w:rFonts w:ascii="Arial" w:hAnsi="Arial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4E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uiPriority w:val="99"/>
    <w:rsid w:val="002852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rat@lv3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\AppData\Roaming\Microsoft\Mallar\lvbu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lvbuf</Template>
  <TotalTime>1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sammanträde måndag 12 juni kl 1800</vt:lpstr>
    </vt:vector>
  </TitlesOfParts>
  <Company>Privat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sammanträde måndag 12 juni kl 1800</dc:title>
  <dc:creator>mre</dc:creator>
  <cp:lastModifiedBy>Koltrasten Korsnabben</cp:lastModifiedBy>
  <cp:revision>2</cp:revision>
  <cp:lastPrinted>2019-09-19T17:19:00Z</cp:lastPrinted>
  <dcterms:created xsi:type="dcterms:W3CDTF">2025-05-17T13:13:00Z</dcterms:created>
  <dcterms:modified xsi:type="dcterms:W3CDTF">2025-05-17T13:13:00Z</dcterms:modified>
</cp:coreProperties>
</file>